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C7" w:rsidRPr="00A9723C" w:rsidRDefault="00D75EC7" w:rsidP="00A9723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9723C">
        <w:rPr>
          <w:rFonts w:ascii="Times New Roman" w:hAnsi="Times New Roman"/>
          <w:b/>
          <w:bCs/>
          <w:sz w:val="24"/>
          <w:szCs w:val="24"/>
        </w:rPr>
        <w:t>FORMULARZ ZGŁOSZENIA NARUSZENIA PRAWA</w:t>
      </w:r>
    </w:p>
    <w:p w:rsidR="00D75EC7" w:rsidRDefault="00D75EC7" w:rsidP="00A9723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9723C">
        <w:rPr>
          <w:rFonts w:ascii="Times New Roman" w:hAnsi="Times New Roman"/>
          <w:b/>
          <w:bCs/>
          <w:sz w:val="24"/>
          <w:szCs w:val="24"/>
        </w:rPr>
        <w:t>Informacja: podane informacje w formularzu podlegają ochronie poufności.</w:t>
      </w:r>
    </w:p>
    <w:p w:rsidR="00D75EC7" w:rsidRDefault="00D75EC7" w:rsidP="00A972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5EC7" w:rsidRPr="00A9723C" w:rsidRDefault="00D75EC7" w:rsidP="00A9723C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723C">
        <w:rPr>
          <w:rFonts w:ascii="Times New Roman" w:hAnsi="Times New Roman"/>
          <w:sz w:val="24"/>
          <w:szCs w:val="24"/>
        </w:rPr>
        <w:t>Formularz należy wypełnić zgodnie z poniższymi informacjami. Zgłoszenie naruszenia prawa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23C">
        <w:rPr>
          <w:rFonts w:ascii="Times New Roman" w:hAnsi="Times New Roman"/>
          <w:sz w:val="24"/>
          <w:szCs w:val="24"/>
        </w:rPr>
        <w:t>ramach procedury zgłoszeń zewnętrznych może dotyczyć:</w:t>
      </w:r>
    </w:p>
    <w:p w:rsidR="00D75EC7" w:rsidRDefault="00D75EC7" w:rsidP="00A9723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9723C">
        <w:rPr>
          <w:rFonts w:ascii="Times New Roman" w:hAnsi="Times New Roman"/>
          <w:sz w:val="24"/>
          <w:szCs w:val="24"/>
        </w:rPr>
        <w:t>korupcji;</w:t>
      </w:r>
    </w:p>
    <w:p w:rsidR="00D75EC7" w:rsidRDefault="00D75EC7" w:rsidP="00A9723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9723C">
        <w:rPr>
          <w:rFonts w:ascii="Times New Roman" w:hAnsi="Times New Roman"/>
          <w:sz w:val="24"/>
          <w:szCs w:val="24"/>
        </w:rPr>
        <w:t>zamówień publicznych;</w:t>
      </w:r>
    </w:p>
    <w:p w:rsidR="00D75EC7" w:rsidRDefault="00D75EC7" w:rsidP="00A9723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9723C">
        <w:rPr>
          <w:rFonts w:ascii="Times New Roman" w:hAnsi="Times New Roman"/>
          <w:sz w:val="24"/>
          <w:szCs w:val="24"/>
        </w:rPr>
        <w:t>usług, produktów i rynków finansowych;</w:t>
      </w:r>
    </w:p>
    <w:p w:rsidR="00D75EC7" w:rsidRDefault="00D75EC7" w:rsidP="00A9723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9723C">
        <w:rPr>
          <w:rFonts w:ascii="Times New Roman" w:hAnsi="Times New Roman"/>
          <w:sz w:val="24"/>
          <w:szCs w:val="24"/>
        </w:rPr>
        <w:t>przeciwdziałania praniu pieniędzy oraz finansowaniu terroryzmu;</w:t>
      </w:r>
    </w:p>
    <w:p w:rsidR="00D75EC7" w:rsidRDefault="00D75EC7" w:rsidP="00A9723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9723C">
        <w:rPr>
          <w:rFonts w:ascii="Times New Roman" w:hAnsi="Times New Roman"/>
          <w:sz w:val="24"/>
          <w:szCs w:val="24"/>
        </w:rPr>
        <w:t>bezpieczeństwa produktów i ich zgodności z wymogami;</w:t>
      </w:r>
    </w:p>
    <w:p w:rsidR="00D75EC7" w:rsidRDefault="00D75EC7" w:rsidP="00A9723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9723C">
        <w:rPr>
          <w:rFonts w:ascii="Times New Roman" w:hAnsi="Times New Roman"/>
          <w:sz w:val="24"/>
          <w:szCs w:val="24"/>
        </w:rPr>
        <w:t>bezpieczeństwa transportu;</w:t>
      </w:r>
    </w:p>
    <w:p w:rsidR="00D75EC7" w:rsidRDefault="00D75EC7" w:rsidP="00A9723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9723C">
        <w:rPr>
          <w:rFonts w:ascii="Times New Roman" w:hAnsi="Times New Roman"/>
          <w:sz w:val="24"/>
          <w:szCs w:val="24"/>
        </w:rPr>
        <w:t>ochrony środowiska;</w:t>
      </w:r>
    </w:p>
    <w:p w:rsidR="00D75EC7" w:rsidRDefault="00D75EC7" w:rsidP="00A9723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9723C">
        <w:rPr>
          <w:rFonts w:ascii="Times New Roman" w:hAnsi="Times New Roman"/>
          <w:sz w:val="24"/>
          <w:szCs w:val="24"/>
        </w:rPr>
        <w:t>ochrony radiologicznej i bezpieczeństwa jądrowego;</w:t>
      </w:r>
    </w:p>
    <w:p w:rsidR="00D75EC7" w:rsidRDefault="00D75EC7" w:rsidP="00A9723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9723C">
        <w:rPr>
          <w:rFonts w:ascii="Times New Roman" w:hAnsi="Times New Roman"/>
          <w:sz w:val="24"/>
          <w:szCs w:val="24"/>
        </w:rPr>
        <w:t>bezpieczeństwa żywności i pasz;</w:t>
      </w:r>
    </w:p>
    <w:p w:rsidR="00D75EC7" w:rsidRDefault="00D75EC7" w:rsidP="00A9723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9723C">
        <w:rPr>
          <w:rFonts w:ascii="Times New Roman" w:hAnsi="Times New Roman"/>
          <w:sz w:val="24"/>
          <w:szCs w:val="24"/>
        </w:rPr>
        <w:t>zdrowia i dobrostanu zwierząt;</w:t>
      </w:r>
    </w:p>
    <w:p w:rsidR="00D75EC7" w:rsidRDefault="00D75EC7" w:rsidP="00A9723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9723C">
        <w:rPr>
          <w:rFonts w:ascii="Times New Roman" w:hAnsi="Times New Roman"/>
          <w:sz w:val="24"/>
          <w:szCs w:val="24"/>
        </w:rPr>
        <w:t>zdrowia publicznego;</w:t>
      </w:r>
    </w:p>
    <w:p w:rsidR="00D75EC7" w:rsidRDefault="00D75EC7" w:rsidP="00A9723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9723C">
        <w:rPr>
          <w:rFonts w:ascii="Times New Roman" w:hAnsi="Times New Roman"/>
          <w:sz w:val="24"/>
          <w:szCs w:val="24"/>
        </w:rPr>
        <w:t>ochrony konsumentów;</w:t>
      </w:r>
    </w:p>
    <w:p w:rsidR="00D75EC7" w:rsidRDefault="00D75EC7" w:rsidP="00A9723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9723C">
        <w:rPr>
          <w:rFonts w:ascii="Times New Roman" w:hAnsi="Times New Roman"/>
          <w:sz w:val="24"/>
          <w:szCs w:val="24"/>
        </w:rPr>
        <w:t>ochrony prywatności i danych osobowych;</w:t>
      </w:r>
    </w:p>
    <w:p w:rsidR="00D75EC7" w:rsidRDefault="00D75EC7" w:rsidP="00A9723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9723C">
        <w:rPr>
          <w:rFonts w:ascii="Times New Roman" w:hAnsi="Times New Roman"/>
          <w:sz w:val="24"/>
          <w:szCs w:val="24"/>
        </w:rPr>
        <w:t>bezpieczeństwa sieci i systemów teleinformatycznych;</w:t>
      </w:r>
    </w:p>
    <w:p w:rsidR="00D75EC7" w:rsidRDefault="00D75EC7" w:rsidP="00A9723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9723C">
        <w:rPr>
          <w:rFonts w:ascii="Times New Roman" w:hAnsi="Times New Roman"/>
          <w:sz w:val="24"/>
          <w:szCs w:val="24"/>
        </w:rPr>
        <w:t>interesów finansowych Skarbu Państwa Rzeczypospolitej Polskiej, jednostki samorządu</w:t>
      </w:r>
      <w:r>
        <w:rPr>
          <w:rFonts w:ascii="Times New Roman" w:hAnsi="Times New Roman"/>
          <w:sz w:val="24"/>
          <w:szCs w:val="24"/>
        </w:rPr>
        <w:t xml:space="preserve"> terytorialnego oraz Unii Europejskiej;</w:t>
      </w:r>
    </w:p>
    <w:p w:rsidR="00D75EC7" w:rsidRDefault="00D75EC7" w:rsidP="00A9723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9723C">
        <w:rPr>
          <w:rFonts w:ascii="Times New Roman" w:hAnsi="Times New Roman"/>
          <w:sz w:val="24"/>
          <w:szCs w:val="24"/>
        </w:rPr>
        <w:t>rynku wewnętrznego Unii Europejskiej, w tym publicznoprawnych zasad konkurencji i</w:t>
      </w:r>
      <w:r>
        <w:rPr>
          <w:rFonts w:ascii="Times New Roman" w:hAnsi="Times New Roman"/>
          <w:sz w:val="24"/>
          <w:szCs w:val="24"/>
        </w:rPr>
        <w:t xml:space="preserve"> pomocy państwa oraz opodatkowania osób prawnych;</w:t>
      </w:r>
    </w:p>
    <w:p w:rsidR="00D75EC7" w:rsidRDefault="00D75EC7" w:rsidP="00A9723C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A9723C">
        <w:rPr>
          <w:rFonts w:ascii="Times New Roman" w:hAnsi="Times New Roman"/>
          <w:sz w:val="24"/>
          <w:szCs w:val="24"/>
        </w:rPr>
        <w:t>konstytucyjnych wolności i praw człowieka i obywatela – występujące w stosunkach</w:t>
      </w:r>
      <w:r w:rsidRPr="000A0D3A">
        <w:rPr>
          <w:rFonts w:ascii="Times New Roman" w:hAnsi="Times New Roman"/>
          <w:sz w:val="24"/>
          <w:szCs w:val="24"/>
        </w:rPr>
        <w:t xml:space="preserve"> </w:t>
      </w:r>
      <w:r w:rsidRPr="00A9723C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23C">
        <w:rPr>
          <w:rFonts w:ascii="Times New Roman" w:hAnsi="Times New Roman"/>
          <w:sz w:val="24"/>
          <w:szCs w:val="24"/>
        </w:rPr>
        <w:t>z organami władzy publicznej i niezwiązane z dziedzinami wskazanymi w pkt 1–16.</w:t>
      </w:r>
    </w:p>
    <w:p w:rsidR="00D75EC7" w:rsidRPr="00845C9A" w:rsidRDefault="00D75EC7" w:rsidP="00845C9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7"/>
      </w:tblGrid>
      <w:tr w:rsidR="00D75EC7" w:rsidRPr="00391846" w:rsidTr="00391846">
        <w:trPr>
          <w:trHeight w:val="2610"/>
        </w:trPr>
        <w:tc>
          <w:tcPr>
            <w:tcW w:w="9067" w:type="dxa"/>
          </w:tcPr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846">
              <w:rPr>
                <w:rFonts w:ascii="Times New Roman" w:hAnsi="Times New Roman"/>
                <w:b/>
                <w:bCs/>
                <w:sz w:val="24"/>
                <w:szCs w:val="24"/>
              </w:rPr>
              <w:t>Osoba dokonująca zgłoszenia:</w:t>
            </w:r>
          </w:p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1846">
              <w:rPr>
                <w:rFonts w:ascii="Times New Roman" w:hAnsi="Times New Roman"/>
                <w:sz w:val="24"/>
                <w:szCs w:val="24"/>
              </w:rPr>
              <w:t>Imię i nazwisko …………………………………………………………………………….</w:t>
            </w:r>
          </w:p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75EC7" w:rsidRPr="00391846" w:rsidRDefault="00D75EC7" w:rsidP="00391846">
            <w:pPr>
              <w:pStyle w:val="ListParagraph"/>
              <w:spacing w:after="12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1846">
              <w:rPr>
                <w:rFonts w:ascii="Times New Roman" w:hAnsi="Times New Roman"/>
                <w:sz w:val="24"/>
                <w:szCs w:val="24"/>
              </w:rPr>
              <w:t>Dane kontaktowe Zgłaszającego (w szczególności: adres e-mail, numer telefonu, adres      do korespondencji) ………………………………………………..………………………</w:t>
            </w:r>
          </w:p>
          <w:p w:rsidR="00D75EC7" w:rsidRPr="00391846" w:rsidRDefault="00D75EC7" w:rsidP="0039184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184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……………………………………………………………………..………………………</w:t>
            </w:r>
          </w:p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C7" w:rsidRPr="00391846" w:rsidTr="00391846">
        <w:tc>
          <w:tcPr>
            <w:tcW w:w="9067" w:type="dxa"/>
          </w:tcPr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846">
              <w:rPr>
                <w:rFonts w:ascii="Times New Roman" w:hAnsi="Times New Roman"/>
                <w:b/>
                <w:bCs/>
                <w:sz w:val="24"/>
                <w:szCs w:val="24"/>
              </w:rPr>
              <w:t>Osoba pokrzywdzona – jeżeli dotyczy</w:t>
            </w:r>
          </w:p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5EC7" w:rsidRPr="00391846" w:rsidRDefault="00D75EC7" w:rsidP="0039184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1846">
              <w:rPr>
                <w:rFonts w:ascii="Times New Roman" w:hAnsi="Times New Roman"/>
                <w:sz w:val="24"/>
                <w:szCs w:val="24"/>
              </w:rPr>
              <w:t>Imię i nazwisko……………………………………….………………………………….</w:t>
            </w:r>
          </w:p>
          <w:p w:rsidR="00D75EC7" w:rsidRPr="00391846" w:rsidRDefault="00D75EC7" w:rsidP="0039184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1846">
              <w:rPr>
                <w:rFonts w:ascii="Times New Roman" w:hAnsi="Times New Roman"/>
                <w:sz w:val="24"/>
                <w:szCs w:val="24"/>
              </w:rPr>
              <w:t>Stanowisko służbowe ………………………………….………………………………..</w:t>
            </w:r>
          </w:p>
          <w:p w:rsidR="00D75EC7" w:rsidRPr="00391846" w:rsidRDefault="00D75EC7" w:rsidP="0039184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91846">
              <w:rPr>
                <w:rFonts w:ascii="Times New Roman" w:hAnsi="Times New Roman"/>
                <w:i/>
                <w:iCs/>
                <w:sz w:val="24"/>
                <w:szCs w:val="24"/>
              </w:rPr>
              <w:t>(może dotyczyć także osób spoza organizacji)</w:t>
            </w:r>
          </w:p>
        </w:tc>
      </w:tr>
      <w:tr w:rsidR="00D75EC7" w:rsidRPr="00391846" w:rsidTr="00391846">
        <w:trPr>
          <w:trHeight w:val="2112"/>
        </w:trPr>
        <w:tc>
          <w:tcPr>
            <w:tcW w:w="9067" w:type="dxa"/>
          </w:tcPr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1846">
              <w:rPr>
                <w:rFonts w:ascii="Times New Roman" w:hAnsi="Times New Roman"/>
                <w:b/>
                <w:bCs/>
                <w:sz w:val="24"/>
                <w:szCs w:val="24"/>
              </w:rPr>
              <w:t>Osoba, której dotyczy zgłoszenie</w:t>
            </w:r>
            <w:r w:rsidRPr="00391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846">
              <w:rPr>
                <w:rFonts w:ascii="Times New Roman" w:hAnsi="Times New Roman"/>
                <w:i/>
                <w:iCs/>
                <w:sz w:val="24"/>
                <w:szCs w:val="24"/>
              </w:rPr>
              <w:t>(w przypadku zgłoszenia dotyczącego kilku osób należy wskazać wszystkie te osoby)</w:t>
            </w:r>
          </w:p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1846">
              <w:rPr>
                <w:rFonts w:ascii="Times New Roman" w:hAnsi="Times New Roman"/>
                <w:sz w:val="24"/>
                <w:szCs w:val="24"/>
              </w:rPr>
              <w:t>Imię i nazwisko ……………………………………………..……………………………...</w:t>
            </w:r>
          </w:p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1846">
              <w:rPr>
                <w:rFonts w:ascii="Times New Roman" w:hAnsi="Times New Roman"/>
                <w:sz w:val="24"/>
                <w:szCs w:val="24"/>
              </w:rPr>
              <w:t>Stanowisko służbowe: ………………………………………………………………………</w:t>
            </w:r>
          </w:p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C7" w:rsidRPr="00391846" w:rsidTr="00391846">
        <w:trPr>
          <w:trHeight w:val="2112"/>
        </w:trPr>
        <w:tc>
          <w:tcPr>
            <w:tcW w:w="9067" w:type="dxa"/>
          </w:tcPr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846">
              <w:rPr>
                <w:rFonts w:ascii="Times New Roman" w:hAnsi="Times New Roman"/>
                <w:b/>
                <w:bCs/>
                <w:sz w:val="24"/>
                <w:szCs w:val="24"/>
              </w:rPr>
              <w:t>Jakie naruszenie prawa zgłaszasz?</w:t>
            </w:r>
          </w:p>
        </w:tc>
      </w:tr>
      <w:tr w:rsidR="00D75EC7" w:rsidRPr="00391846" w:rsidTr="00391846">
        <w:trPr>
          <w:trHeight w:val="2112"/>
        </w:trPr>
        <w:tc>
          <w:tcPr>
            <w:tcW w:w="9067" w:type="dxa"/>
          </w:tcPr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846">
              <w:rPr>
                <w:rFonts w:ascii="Times New Roman" w:hAnsi="Times New Roman"/>
                <w:b/>
                <w:bCs/>
                <w:sz w:val="24"/>
                <w:szCs w:val="24"/>
              </w:rPr>
              <w:t>Na czym polegają lub polegały naruszenia prawa, które zgłaszasz?</w:t>
            </w:r>
          </w:p>
        </w:tc>
      </w:tr>
      <w:tr w:rsidR="00D75EC7" w:rsidRPr="00391846" w:rsidTr="00391846">
        <w:trPr>
          <w:trHeight w:val="2112"/>
        </w:trPr>
        <w:tc>
          <w:tcPr>
            <w:tcW w:w="9067" w:type="dxa"/>
          </w:tcPr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846">
              <w:rPr>
                <w:rFonts w:ascii="Times New Roman" w:hAnsi="Times New Roman"/>
                <w:b/>
                <w:bCs/>
                <w:sz w:val="24"/>
                <w:szCs w:val="24"/>
              </w:rPr>
              <w:t>Kiedy i gdzie zgłaszane naruszenia prawa miały miejsce?</w:t>
            </w:r>
          </w:p>
        </w:tc>
      </w:tr>
      <w:tr w:rsidR="00D75EC7" w:rsidRPr="00391846" w:rsidTr="00391846">
        <w:trPr>
          <w:trHeight w:val="2112"/>
        </w:trPr>
        <w:tc>
          <w:tcPr>
            <w:tcW w:w="9067" w:type="dxa"/>
          </w:tcPr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846">
              <w:rPr>
                <w:rFonts w:ascii="Times New Roman" w:hAnsi="Times New Roman"/>
                <w:b/>
                <w:bCs/>
                <w:sz w:val="24"/>
                <w:szCs w:val="24"/>
              </w:rPr>
              <w:t>W jaki sposób doszło do naruszenia prawa i z jakiego powodu?</w:t>
            </w:r>
          </w:p>
        </w:tc>
      </w:tr>
      <w:tr w:rsidR="00D75EC7" w:rsidRPr="00391846" w:rsidTr="00391846">
        <w:trPr>
          <w:trHeight w:val="2112"/>
        </w:trPr>
        <w:tc>
          <w:tcPr>
            <w:tcW w:w="9067" w:type="dxa"/>
          </w:tcPr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846">
              <w:rPr>
                <w:rFonts w:ascii="Times New Roman" w:hAnsi="Times New Roman"/>
                <w:b/>
                <w:bCs/>
                <w:sz w:val="24"/>
                <w:szCs w:val="24"/>
              </w:rPr>
              <w:t>Czy zgłaszasz dowody, a jeśli tak to jakie?</w:t>
            </w:r>
          </w:p>
        </w:tc>
      </w:tr>
      <w:tr w:rsidR="00D75EC7" w:rsidRPr="00391846" w:rsidTr="00391846">
        <w:trPr>
          <w:trHeight w:val="2112"/>
        </w:trPr>
        <w:tc>
          <w:tcPr>
            <w:tcW w:w="9067" w:type="dxa"/>
          </w:tcPr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846">
              <w:rPr>
                <w:rFonts w:ascii="Times New Roman" w:hAnsi="Times New Roman"/>
                <w:b/>
                <w:bCs/>
                <w:sz w:val="24"/>
                <w:szCs w:val="24"/>
              </w:rPr>
              <w:t>Czy zgłaszałeś/zgłaszałaś te naruszenia prawa już wcześnie? Jeśli tak to kiedy, komu i w jakiej formie? Czy otrzymałeś/otrzymałaś odpowiedź na zgłoszenie?</w:t>
            </w:r>
          </w:p>
        </w:tc>
      </w:tr>
      <w:tr w:rsidR="00D75EC7" w:rsidRPr="00391846" w:rsidTr="00391846">
        <w:trPr>
          <w:trHeight w:val="2112"/>
        </w:trPr>
        <w:tc>
          <w:tcPr>
            <w:tcW w:w="9067" w:type="dxa"/>
          </w:tcPr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846">
              <w:rPr>
                <w:rFonts w:ascii="Times New Roman" w:hAnsi="Times New Roman"/>
                <w:b/>
                <w:bCs/>
                <w:sz w:val="24"/>
                <w:szCs w:val="24"/>
              </w:rPr>
              <w:t>Czy zamieszczasz dodatkowe informacje dotyczące zgłaszanego naruszenia prawa?</w:t>
            </w:r>
          </w:p>
        </w:tc>
      </w:tr>
      <w:tr w:rsidR="00D75EC7" w:rsidRPr="00391846" w:rsidTr="00391846">
        <w:trPr>
          <w:trHeight w:val="2112"/>
        </w:trPr>
        <w:tc>
          <w:tcPr>
            <w:tcW w:w="9067" w:type="dxa"/>
          </w:tcPr>
          <w:p w:rsidR="00D75EC7" w:rsidRPr="00391846" w:rsidRDefault="00D75EC7" w:rsidP="0039184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846">
              <w:rPr>
                <w:rFonts w:ascii="Times New Roman" w:hAnsi="Times New Roman"/>
                <w:b/>
                <w:bCs/>
                <w:sz w:val="24"/>
                <w:szCs w:val="24"/>
              </w:rPr>
              <w:t>Data i podpis Sygnalisty</w:t>
            </w:r>
          </w:p>
        </w:tc>
      </w:tr>
    </w:tbl>
    <w:p w:rsidR="00D75EC7" w:rsidRPr="00A9723C" w:rsidRDefault="00D75EC7" w:rsidP="00A9723C">
      <w:pPr>
        <w:pStyle w:val="ListParagraph"/>
        <w:ind w:left="1004"/>
        <w:rPr>
          <w:rFonts w:ascii="Times New Roman" w:hAnsi="Times New Roman"/>
          <w:sz w:val="24"/>
          <w:szCs w:val="24"/>
        </w:rPr>
      </w:pPr>
    </w:p>
    <w:p w:rsidR="00D75EC7" w:rsidRPr="00902F5E" w:rsidRDefault="00D75EC7" w:rsidP="00A9723C">
      <w:pPr>
        <w:rPr>
          <w:rFonts w:ascii="Times New Roman" w:hAnsi="Times New Roman"/>
          <w:b/>
          <w:bCs/>
          <w:sz w:val="24"/>
          <w:szCs w:val="24"/>
        </w:rPr>
      </w:pPr>
      <w:r w:rsidRPr="00902F5E">
        <w:rPr>
          <w:rFonts w:ascii="Times New Roman" w:hAnsi="Times New Roman"/>
          <w:b/>
          <w:bCs/>
          <w:sz w:val="24"/>
          <w:szCs w:val="24"/>
        </w:rPr>
        <w:t>Przetwarzanie danych osobowych:</w:t>
      </w:r>
    </w:p>
    <w:p w:rsidR="00D75EC7" w:rsidRPr="00A9723C" w:rsidRDefault="00D75EC7" w:rsidP="00AE1D84">
      <w:pPr>
        <w:jc w:val="both"/>
        <w:rPr>
          <w:rFonts w:ascii="Times New Roman" w:hAnsi="Times New Roman"/>
          <w:sz w:val="24"/>
          <w:szCs w:val="24"/>
        </w:rPr>
      </w:pPr>
      <w:r w:rsidRPr="00A9723C">
        <w:rPr>
          <w:rFonts w:ascii="Times New Roman" w:hAnsi="Times New Roman"/>
          <w:sz w:val="24"/>
          <w:szCs w:val="24"/>
        </w:rPr>
        <w:t xml:space="preserve">Administratorem danych osobowych jest </w:t>
      </w:r>
      <w:r>
        <w:rPr>
          <w:rFonts w:ascii="Times New Roman" w:hAnsi="Times New Roman"/>
          <w:sz w:val="24"/>
          <w:szCs w:val="24"/>
        </w:rPr>
        <w:t>Wójt Gminy Konopnica</w:t>
      </w:r>
      <w:r w:rsidRPr="00A9723C">
        <w:rPr>
          <w:rFonts w:ascii="Times New Roman" w:hAnsi="Times New Roman"/>
          <w:sz w:val="24"/>
          <w:szCs w:val="24"/>
        </w:rPr>
        <w:t xml:space="preserve"> z siedzibą w </w:t>
      </w:r>
      <w:r>
        <w:rPr>
          <w:rFonts w:ascii="Times New Roman" w:hAnsi="Times New Roman"/>
          <w:sz w:val="24"/>
          <w:szCs w:val="24"/>
        </w:rPr>
        <w:t>Konopnicy, ul. Rynek 15</w:t>
      </w:r>
      <w:r w:rsidRPr="00A9723C">
        <w:rPr>
          <w:rFonts w:ascii="Times New Roman" w:hAnsi="Times New Roman"/>
          <w:sz w:val="24"/>
          <w:szCs w:val="24"/>
        </w:rPr>
        <w:t>. Dane osobowe będą przetwarzane na podstawie ustawy z dnia 14 czerwca 2024 r. o ochronie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23C">
        <w:rPr>
          <w:rFonts w:ascii="Times New Roman" w:hAnsi="Times New Roman"/>
          <w:sz w:val="24"/>
          <w:szCs w:val="24"/>
        </w:rPr>
        <w:t>sygnalistów w celu obsługi zgłoszenia naruszenia prawa. Pełna treść informacji dotyczącej przetwarzania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23C">
        <w:rPr>
          <w:rFonts w:ascii="Times New Roman" w:hAnsi="Times New Roman"/>
          <w:sz w:val="24"/>
          <w:szCs w:val="24"/>
        </w:rPr>
        <w:t>danych osobowych dostępna jest</w:t>
      </w:r>
      <w:r>
        <w:rPr>
          <w:rFonts w:ascii="Times New Roman" w:hAnsi="Times New Roman"/>
          <w:sz w:val="24"/>
          <w:szCs w:val="24"/>
        </w:rPr>
        <w:t xml:space="preserve"> adresem: </w:t>
      </w:r>
      <w:r w:rsidRPr="006C6D7F">
        <w:rPr>
          <w:rFonts w:ascii="Times New Roman" w:hAnsi="Times New Roman"/>
          <w:sz w:val="24"/>
          <w:szCs w:val="24"/>
        </w:rPr>
        <w:t>https://www.konopnica.finn.pl/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5EC7" w:rsidRPr="00A9723C" w:rsidRDefault="00D75EC7" w:rsidP="00A9723C">
      <w:pPr>
        <w:rPr>
          <w:rFonts w:ascii="Times New Roman" w:hAnsi="Times New Roman"/>
          <w:sz w:val="24"/>
          <w:szCs w:val="24"/>
        </w:rPr>
      </w:pPr>
    </w:p>
    <w:sectPr w:rsidR="00D75EC7" w:rsidRPr="00A9723C" w:rsidSect="007A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68F"/>
    <w:multiLevelType w:val="hybridMultilevel"/>
    <w:tmpl w:val="9858EE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B867A9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8F6D3D"/>
    <w:multiLevelType w:val="hybridMultilevel"/>
    <w:tmpl w:val="08BC874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7CBD342D"/>
    <w:multiLevelType w:val="hybridMultilevel"/>
    <w:tmpl w:val="0406D2A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A85"/>
    <w:rsid w:val="00085A85"/>
    <w:rsid w:val="000A0D3A"/>
    <w:rsid w:val="0012644D"/>
    <w:rsid w:val="002A60D9"/>
    <w:rsid w:val="0031516B"/>
    <w:rsid w:val="00391846"/>
    <w:rsid w:val="006C6D7F"/>
    <w:rsid w:val="007A3417"/>
    <w:rsid w:val="00845C9A"/>
    <w:rsid w:val="00870EF0"/>
    <w:rsid w:val="00902F5E"/>
    <w:rsid w:val="009B5B24"/>
    <w:rsid w:val="00A9723C"/>
    <w:rsid w:val="00AE1D84"/>
    <w:rsid w:val="00B16D92"/>
    <w:rsid w:val="00BC2D77"/>
    <w:rsid w:val="00C14B90"/>
    <w:rsid w:val="00D75EC7"/>
    <w:rsid w:val="00F8353F"/>
    <w:rsid w:val="00F9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17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723C"/>
    <w:pPr>
      <w:ind w:left="720"/>
      <w:contextualSpacing/>
    </w:pPr>
  </w:style>
  <w:style w:type="table" w:styleId="TableGrid">
    <w:name w:val="Table Grid"/>
    <w:basedOn w:val="TableNormal"/>
    <w:uiPriority w:val="99"/>
    <w:rsid w:val="000A0D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3</Pages>
  <Words>391</Words>
  <Characters>2349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Gałek Andrzej</cp:lastModifiedBy>
  <cp:revision>3</cp:revision>
  <dcterms:created xsi:type="dcterms:W3CDTF">2024-12-24T08:57:00Z</dcterms:created>
  <dcterms:modified xsi:type="dcterms:W3CDTF">2024-12-24T11:08:00Z</dcterms:modified>
</cp:coreProperties>
</file>