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0C" w:rsidRPr="00AD6EED" w:rsidRDefault="005F5F0C" w:rsidP="00AD6EED">
      <w:pPr>
        <w:pStyle w:val="Heading2"/>
        <w:spacing w:line="360" w:lineRule="auto"/>
        <w:jc w:val="both"/>
        <w:rPr>
          <w:b w:val="0"/>
          <w:sz w:val="28"/>
          <w:szCs w:val="28"/>
        </w:rPr>
      </w:pPr>
      <w:r w:rsidRPr="00AD6EED">
        <w:rPr>
          <w:b w:val="0"/>
          <w:sz w:val="28"/>
          <w:szCs w:val="28"/>
        </w:rPr>
        <w:t xml:space="preserve">Zgodnie z art. 2 ust 17 z dnia 5 sierpnia 2022 r. </w:t>
      </w:r>
      <w:r w:rsidRPr="00CE7436">
        <w:rPr>
          <w:b w:val="0"/>
          <w:sz w:val="28"/>
          <w:szCs w:val="28"/>
        </w:rPr>
        <w:t>o dodatku węglowym</w:t>
      </w:r>
      <w:r w:rsidRPr="00AD6EE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</w:t>
      </w:r>
      <w:r w:rsidRPr="00573536">
        <w:rPr>
          <w:b w:val="0"/>
          <w:sz w:val="28"/>
          <w:szCs w:val="28"/>
        </w:rPr>
        <w:t>(Dz.U. z 2022r. poz. 1692)</w:t>
      </w:r>
      <w:r w:rsidRPr="00AD6EED">
        <w:rPr>
          <w:b w:val="0"/>
          <w:sz w:val="28"/>
          <w:szCs w:val="28"/>
        </w:rPr>
        <w:t xml:space="preserve"> zostałem(am) poinformowany(a) o możliwości odebrania  informacji przyznającej dodatek </w:t>
      </w:r>
      <w:r>
        <w:rPr>
          <w:b w:val="0"/>
          <w:sz w:val="28"/>
          <w:szCs w:val="28"/>
        </w:rPr>
        <w:t>węglowy</w:t>
      </w:r>
      <w:r w:rsidRPr="00AD6EED">
        <w:rPr>
          <w:b w:val="0"/>
          <w:sz w:val="28"/>
          <w:szCs w:val="28"/>
        </w:rPr>
        <w:t xml:space="preserve"> w Gminnym Ośrodku Pomocy Społecznej w Konopnicy, ul. Rynek 15, 98-313 Konopnica,                              pok. nr 12., ponieważ nie wskazałem (am) adresu poczty elektronicznej                         we wniosku o wypłatę dodatku osłonowego.</w:t>
      </w: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/data i podpis/</w:t>
      </w: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pict>
          <v:line id="Łącznik prostoliniowy 1" o:spid="_x0000_s1026" style="position:absolute;left:0;text-align:left;z-index:251658240;visibility:visible" from="3.4pt,32pt" to="467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" strokecolor="#4579b8"/>
        </w:pict>
      </w: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F0C" w:rsidRPr="00AD6EED" w:rsidRDefault="005F5F0C" w:rsidP="00CC6A77">
      <w:pPr>
        <w:pStyle w:val="Heading2"/>
        <w:spacing w:line="360" w:lineRule="auto"/>
        <w:jc w:val="both"/>
        <w:rPr>
          <w:b w:val="0"/>
          <w:sz w:val="28"/>
          <w:szCs w:val="28"/>
        </w:rPr>
      </w:pPr>
      <w:r w:rsidRPr="00AD6EED">
        <w:rPr>
          <w:b w:val="0"/>
          <w:sz w:val="28"/>
          <w:szCs w:val="28"/>
        </w:rPr>
        <w:t xml:space="preserve">Zgodnie z art. 2 ust 17 z dnia 5 sierpnia 2022 r. </w:t>
      </w:r>
      <w:r w:rsidRPr="00CE7436">
        <w:rPr>
          <w:b w:val="0"/>
          <w:sz w:val="28"/>
          <w:szCs w:val="28"/>
        </w:rPr>
        <w:t>o dodatku węglowym</w:t>
      </w:r>
      <w:r w:rsidRPr="00AD6EE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</w:t>
      </w:r>
      <w:r w:rsidRPr="00573536">
        <w:rPr>
          <w:b w:val="0"/>
          <w:sz w:val="28"/>
          <w:szCs w:val="28"/>
        </w:rPr>
        <w:t>(Dz.U. z 2022r. poz. 1692)</w:t>
      </w:r>
      <w:r w:rsidRPr="00AD6EED">
        <w:rPr>
          <w:b w:val="0"/>
          <w:sz w:val="28"/>
          <w:szCs w:val="28"/>
        </w:rPr>
        <w:t xml:space="preserve"> zostałem(am) poinformowany(a) o możliwości odebrania  informacji przyznającej dodatek </w:t>
      </w:r>
      <w:r>
        <w:rPr>
          <w:b w:val="0"/>
          <w:sz w:val="28"/>
          <w:szCs w:val="28"/>
        </w:rPr>
        <w:t xml:space="preserve">węglowy </w:t>
      </w:r>
      <w:r w:rsidRPr="00AD6EED">
        <w:rPr>
          <w:b w:val="0"/>
          <w:sz w:val="28"/>
          <w:szCs w:val="28"/>
        </w:rPr>
        <w:t>w Gminnym Ośrodku Pomocy Społecznej w Konopnicy, ul. Rynek 15, 98-313 Konopnica,                              pok. nr 12., ponieważ nie wskazałem (am) adresu poczty elektronicznej                         we wniosku o wypłatę dodatku osłonowego.</w:t>
      </w:r>
    </w:p>
    <w:p w:rsidR="005F5F0C" w:rsidRDefault="005F5F0C" w:rsidP="00CC6A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5F0C" w:rsidRDefault="005F5F0C" w:rsidP="00CC6A7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/data i podpis/</w:t>
      </w:r>
    </w:p>
    <w:p w:rsidR="005F5F0C" w:rsidRDefault="005F5F0C" w:rsidP="004F4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F0C" w:rsidRDefault="005F5F0C"/>
    <w:sectPr w:rsidR="005F5F0C" w:rsidSect="005F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35"/>
    <w:rsid w:val="00035D35"/>
    <w:rsid w:val="00494299"/>
    <w:rsid w:val="004F41B4"/>
    <w:rsid w:val="00573536"/>
    <w:rsid w:val="005E6C4F"/>
    <w:rsid w:val="005F5F0C"/>
    <w:rsid w:val="005F7831"/>
    <w:rsid w:val="009B46C3"/>
    <w:rsid w:val="00A231BF"/>
    <w:rsid w:val="00AD6EED"/>
    <w:rsid w:val="00B57685"/>
    <w:rsid w:val="00CC6A77"/>
    <w:rsid w:val="00CE7436"/>
    <w:rsid w:val="00E92E70"/>
    <w:rsid w:val="00F2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B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E7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743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yperlink">
    <w:name w:val="Hyperlink"/>
    <w:basedOn w:val="DefaultParagraphFont"/>
    <w:uiPriority w:val="99"/>
    <w:semiHidden/>
    <w:rsid w:val="00AD6E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4ser</dc:creator>
  <cp:keywords/>
  <dc:description/>
  <cp:lastModifiedBy>Gałek Andrzej</cp:lastModifiedBy>
  <cp:revision>5</cp:revision>
  <cp:lastPrinted>2022-08-17T06:04:00Z</cp:lastPrinted>
  <dcterms:created xsi:type="dcterms:W3CDTF">2022-08-17T05:58:00Z</dcterms:created>
  <dcterms:modified xsi:type="dcterms:W3CDTF">2022-08-19T12:30:00Z</dcterms:modified>
</cp:coreProperties>
</file>