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B0" w:rsidRDefault="009D39B0" w:rsidP="00BD5A6C">
      <w:pPr>
        <w:ind w:left="708" w:firstLine="2082"/>
        <w:rPr>
          <w:b/>
          <w:sz w:val="28"/>
          <w:szCs w:val="28"/>
        </w:rPr>
      </w:pPr>
      <w:r w:rsidRPr="00C41939">
        <w:rPr>
          <w:b/>
          <w:sz w:val="28"/>
          <w:szCs w:val="28"/>
        </w:rPr>
        <w:t xml:space="preserve">FORMULRZ </w:t>
      </w:r>
      <w:r>
        <w:rPr>
          <w:b/>
          <w:sz w:val="28"/>
          <w:szCs w:val="28"/>
        </w:rPr>
        <w:t xml:space="preserve">   </w:t>
      </w:r>
      <w:r w:rsidRPr="00C41939">
        <w:rPr>
          <w:b/>
          <w:sz w:val="28"/>
          <w:szCs w:val="28"/>
        </w:rPr>
        <w:t>ZGŁOSZENIA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C41939">
        <w:rPr>
          <w:b/>
          <w:sz w:val="28"/>
          <w:szCs w:val="28"/>
        </w:rPr>
        <w:t>KANDYDATA</w:t>
      </w:r>
      <w:r>
        <w:rPr>
          <w:b/>
          <w:sz w:val="28"/>
          <w:szCs w:val="28"/>
        </w:rPr>
        <w:t xml:space="preserve">  </w:t>
      </w:r>
      <w:r w:rsidRPr="00C41939">
        <w:rPr>
          <w:b/>
          <w:sz w:val="28"/>
          <w:szCs w:val="28"/>
        </w:rPr>
        <w:t xml:space="preserve"> NA</w:t>
      </w:r>
      <w:r>
        <w:rPr>
          <w:b/>
          <w:sz w:val="28"/>
          <w:szCs w:val="28"/>
        </w:rPr>
        <w:t xml:space="preserve">  </w:t>
      </w:r>
      <w:r w:rsidRPr="00C41939">
        <w:rPr>
          <w:b/>
          <w:sz w:val="28"/>
          <w:szCs w:val="28"/>
        </w:rPr>
        <w:t xml:space="preserve"> CZŁONKA </w:t>
      </w:r>
      <w:r>
        <w:rPr>
          <w:b/>
          <w:sz w:val="28"/>
          <w:szCs w:val="28"/>
        </w:rPr>
        <w:t xml:space="preserve">  </w:t>
      </w:r>
      <w:r w:rsidRPr="00C41939"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 xml:space="preserve">  </w:t>
      </w:r>
      <w:r w:rsidRPr="00C41939">
        <w:rPr>
          <w:b/>
          <w:sz w:val="28"/>
          <w:szCs w:val="28"/>
        </w:rPr>
        <w:t>KONKURSOWEJ</w:t>
      </w:r>
    </w:p>
    <w:p w:rsidR="009D39B0" w:rsidRDefault="009D39B0" w:rsidP="00B607CD">
      <w:pPr>
        <w:ind w:left="720" w:firstLine="1935"/>
        <w:jc w:val="both"/>
        <w:rPr>
          <w:b/>
          <w:sz w:val="28"/>
          <w:szCs w:val="28"/>
        </w:rPr>
      </w:pPr>
    </w:p>
    <w:p w:rsidR="009D39B0" w:rsidRDefault="009D39B0" w:rsidP="00B607CD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Imię i nazwisko kandydata na członka komisji :</w:t>
      </w:r>
    </w:p>
    <w:p w:rsidR="009D39B0" w:rsidRDefault="009D39B0" w:rsidP="00B607CD">
      <w:pPr>
        <w:pStyle w:val="ListParagraph"/>
        <w:jc w:val="both"/>
        <w:rPr>
          <w:b/>
          <w:sz w:val="28"/>
          <w:szCs w:val="28"/>
        </w:rPr>
      </w:pPr>
    </w:p>
    <w:p w:rsidR="009D39B0" w:rsidRDefault="009D39B0" w:rsidP="00B607CD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9D39B0" w:rsidRDefault="009D39B0" w:rsidP="00B607CD">
      <w:pPr>
        <w:pStyle w:val="ListParagraph"/>
        <w:jc w:val="both"/>
        <w:rPr>
          <w:b/>
          <w:sz w:val="28"/>
          <w:szCs w:val="28"/>
        </w:rPr>
      </w:pPr>
    </w:p>
    <w:p w:rsidR="009D39B0" w:rsidRDefault="009D39B0" w:rsidP="00B607CD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Adres i dane kontaktowe kandydata :</w:t>
      </w:r>
    </w:p>
    <w:p w:rsidR="009D39B0" w:rsidRPr="00C41939" w:rsidRDefault="009D39B0" w:rsidP="00B607CD">
      <w:pPr>
        <w:pStyle w:val="ListParagraph"/>
        <w:jc w:val="both"/>
        <w:rPr>
          <w:sz w:val="28"/>
          <w:szCs w:val="28"/>
        </w:rPr>
      </w:pPr>
      <w:r w:rsidRPr="00C41939">
        <w:rPr>
          <w:sz w:val="28"/>
          <w:szCs w:val="28"/>
        </w:rPr>
        <w:t>Adres do korespondencji …………………</w:t>
      </w:r>
      <w:r>
        <w:rPr>
          <w:sz w:val="28"/>
          <w:szCs w:val="28"/>
        </w:rPr>
        <w:t>……………………………………..</w:t>
      </w:r>
    </w:p>
    <w:p w:rsidR="009D39B0" w:rsidRPr="00C41939" w:rsidRDefault="009D39B0" w:rsidP="00B607CD">
      <w:pPr>
        <w:pStyle w:val="ListParagraph"/>
        <w:jc w:val="both"/>
        <w:rPr>
          <w:sz w:val="28"/>
          <w:szCs w:val="28"/>
        </w:rPr>
      </w:pPr>
      <w:r w:rsidRPr="00C41939">
        <w:rPr>
          <w:sz w:val="28"/>
          <w:szCs w:val="28"/>
        </w:rPr>
        <w:t>E-mail :…………………………</w:t>
      </w:r>
      <w:r>
        <w:rPr>
          <w:sz w:val="28"/>
          <w:szCs w:val="28"/>
        </w:rPr>
        <w:t>………………………………………………………….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  <w:r w:rsidRPr="00C41939">
        <w:rPr>
          <w:sz w:val="28"/>
          <w:szCs w:val="28"/>
        </w:rPr>
        <w:t>Numer telefonu …………………………………………</w:t>
      </w:r>
      <w:r>
        <w:rPr>
          <w:sz w:val="28"/>
          <w:szCs w:val="28"/>
        </w:rPr>
        <w:t>…………………………..</w:t>
      </w:r>
      <w:r w:rsidRPr="00C41939">
        <w:rPr>
          <w:sz w:val="28"/>
          <w:szCs w:val="28"/>
        </w:rPr>
        <w:t>.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</w:p>
    <w:p w:rsidR="009D39B0" w:rsidRDefault="009D39B0" w:rsidP="00B607C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Oświadczenie kandydata o wyrażeniu zgody na kandydowanie :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Ja niżej podpisany/a ……………………………………………………………oświadczam, że znam warunki określone w ogłoszeniu o naborze kandydata na członków komisji konkursowej i wyrażam zgodę na kandydowanie na członka komisji konkursowej.</w:t>
      </w:r>
    </w:p>
    <w:p w:rsidR="009D39B0" w:rsidRDefault="009D39B0" w:rsidP="00B607C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………………………………………..                            ……………………………………..</w:t>
      </w:r>
    </w:p>
    <w:p w:rsidR="009D39B0" w:rsidRPr="00EE56E2" w:rsidRDefault="009D39B0" w:rsidP="00B607CD">
      <w:pPr>
        <w:jc w:val="both"/>
      </w:pPr>
      <w:r w:rsidRPr="00EE56E2">
        <w:t xml:space="preserve">           </w:t>
      </w:r>
      <w:r>
        <w:t xml:space="preserve">         </w:t>
      </w:r>
      <w:r w:rsidRPr="00EE56E2">
        <w:t xml:space="preserve">  </w:t>
      </w:r>
      <w:r w:rsidRPr="00EE56E2">
        <w:rPr>
          <w:i/>
        </w:rPr>
        <w:t xml:space="preserve">Miejscowość, data                                          </w:t>
      </w:r>
      <w:r>
        <w:rPr>
          <w:i/>
        </w:rPr>
        <w:t xml:space="preserve">                             </w:t>
      </w:r>
      <w:r w:rsidRPr="00EE56E2">
        <w:rPr>
          <w:i/>
        </w:rPr>
        <w:t xml:space="preserve">     czytelny podpis</w:t>
      </w:r>
    </w:p>
    <w:p w:rsidR="009D39B0" w:rsidRDefault="009D39B0" w:rsidP="00B607C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Opis doświadczenia kandydata w zakresie działania na rzecz organizacji pozarządowej: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9D39B0" w:rsidRDefault="009D39B0" w:rsidP="00B607C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Oświadczenie kandydata :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Potwierdzam prawdziwość wyżej wskazanych danych oraz  wyrażam zgodę na przetwarzanie moich danych osobowych dla potrzeb niezbędnych do realizacji procesu wyboru członków komisji konkursowej w otwartym konkursie ofert.</w:t>
      </w:r>
    </w:p>
    <w:p w:rsidR="009D39B0" w:rsidRDefault="009D39B0" w:rsidP="00B607C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…………………………………….                                       ……………………….</w:t>
      </w:r>
    </w:p>
    <w:p w:rsidR="009D39B0" w:rsidRPr="00EE56E2" w:rsidRDefault="009D39B0" w:rsidP="00B607CD">
      <w:pPr>
        <w:pStyle w:val="ListParagraph"/>
        <w:jc w:val="both"/>
        <w:rPr>
          <w:i/>
        </w:rPr>
      </w:pPr>
      <w:r w:rsidRPr="00EE56E2">
        <w:rPr>
          <w:i/>
        </w:rPr>
        <w:t xml:space="preserve">Miejscowość, data                                                </w:t>
      </w:r>
      <w:r>
        <w:rPr>
          <w:i/>
        </w:rPr>
        <w:t xml:space="preserve">                        </w:t>
      </w:r>
      <w:r w:rsidRPr="00EE56E2">
        <w:rPr>
          <w:i/>
        </w:rPr>
        <w:t xml:space="preserve">    czytelny podpis</w:t>
      </w:r>
    </w:p>
    <w:p w:rsidR="009D39B0" w:rsidRPr="001158F0" w:rsidRDefault="009D39B0" w:rsidP="00B607CD">
      <w:pPr>
        <w:jc w:val="both"/>
        <w:rPr>
          <w:sz w:val="28"/>
          <w:szCs w:val="28"/>
        </w:rPr>
      </w:pPr>
      <w:r>
        <w:rPr>
          <w:sz w:val="28"/>
          <w:szCs w:val="28"/>
        </w:rPr>
        <w:t>Zgłaszamy wymienionego wyżej kandydata do prac w komisji konkursowej opiniującej złożone oferty w otwartym konkursie ofert na realizację zadania publicznego z zakresu wspierania i upowszechniania kultury fizycznej w  2022 r.</w:t>
      </w:r>
    </w:p>
    <w:p w:rsidR="009D39B0" w:rsidRDefault="009D39B0" w:rsidP="00B607CD">
      <w:pPr>
        <w:jc w:val="both"/>
        <w:rPr>
          <w:sz w:val="28"/>
          <w:szCs w:val="28"/>
        </w:rPr>
      </w:pPr>
    </w:p>
    <w:p w:rsidR="009D39B0" w:rsidRDefault="009D39B0" w:rsidP="00B607CD">
      <w:pPr>
        <w:jc w:val="both"/>
        <w:rPr>
          <w:sz w:val="28"/>
          <w:szCs w:val="28"/>
        </w:rPr>
      </w:pPr>
      <w:r>
        <w:rPr>
          <w:sz w:val="28"/>
          <w:szCs w:val="28"/>
        </w:rPr>
        <w:t>Podpisy i pieczęcie osób upoważnionych do reprezentowania organizacji pozarządowej, z ramienia której występuje kandydat.</w:t>
      </w:r>
    </w:p>
    <w:p w:rsidR="009D39B0" w:rsidRDefault="009D39B0" w:rsidP="00B607CD">
      <w:pPr>
        <w:jc w:val="both"/>
        <w:rPr>
          <w:sz w:val="28"/>
          <w:szCs w:val="28"/>
        </w:rPr>
      </w:pPr>
    </w:p>
    <w:p w:rsidR="009D39B0" w:rsidRPr="00C41939" w:rsidRDefault="009D39B0" w:rsidP="00B607C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9D39B0" w:rsidRDefault="009D39B0" w:rsidP="00B607CD">
      <w:pPr>
        <w:jc w:val="both"/>
        <w:rPr>
          <w:sz w:val="28"/>
          <w:szCs w:val="28"/>
        </w:rPr>
      </w:pPr>
    </w:p>
    <w:p w:rsidR="009D39B0" w:rsidRDefault="009D39B0" w:rsidP="00B607CD">
      <w:pPr>
        <w:jc w:val="both"/>
        <w:rPr>
          <w:sz w:val="28"/>
          <w:szCs w:val="28"/>
        </w:rPr>
      </w:pPr>
    </w:p>
    <w:sectPr w:rsidR="009D39B0" w:rsidSect="00B607C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B91"/>
    <w:multiLevelType w:val="hybridMultilevel"/>
    <w:tmpl w:val="A76096A6"/>
    <w:lvl w:ilvl="0" w:tplc="50D2DF0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55C12D2"/>
    <w:multiLevelType w:val="hybridMultilevel"/>
    <w:tmpl w:val="03A2C902"/>
    <w:lvl w:ilvl="0" w:tplc="D770A4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907E8E"/>
    <w:multiLevelType w:val="hybridMultilevel"/>
    <w:tmpl w:val="700868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600A4"/>
    <w:multiLevelType w:val="hybridMultilevel"/>
    <w:tmpl w:val="BD42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2A18FB"/>
    <w:multiLevelType w:val="hybridMultilevel"/>
    <w:tmpl w:val="554C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8F9"/>
    <w:rsid w:val="000451CE"/>
    <w:rsid w:val="00077AF0"/>
    <w:rsid w:val="00083F1C"/>
    <w:rsid w:val="000E31EF"/>
    <w:rsid w:val="001158F0"/>
    <w:rsid w:val="0013559C"/>
    <w:rsid w:val="00296508"/>
    <w:rsid w:val="00374E1A"/>
    <w:rsid w:val="003E0AFE"/>
    <w:rsid w:val="003F23C4"/>
    <w:rsid w:val="0040204B"/>
    <w:rsid w:val="0046384D"/>
    <w:rsid w:val="004647A4"/>
    <w:rsid w:val="00467902"/>
    <w:rsid w:val="004A4A7E"/>
    <w:rsid w:val="004C286C"/>
    <w:rsid w:val="00517D63"/>
    <w:rsid w:val="00530CE7"/>
    <w:rsid w:val="00543618"/>
    <w:rsid w:val="005D3ED5"/>
    <w:rsid w:val="00662738"/>
    <w:rsid w:val="0066326B"/>
    <w:rsid w:val="007164DE"/>
    <w:rsid w:val="007230C2"/>
    <w:rsid w:val="008C2672"/>
    <w:rsid w:val="008E6849"/>
    <w:rsid w:val="00935631"/>
    <w:rsid w:val="009D39B0"/>
    <w:rsid w:val="00A52FCB"/>
    <w:rsid w:val="00A65994"/>
    <w:rsid w:val="00B527C5"/>
    <w:rsid w:val="00B607CD"/>
    <w:rsid w:val="00BD5A6C"/>
    <w:rsid w:val="00BF00E9"/>
    <w:rsid w:val="00C41939"/>
    <w:rsid w:val="00D14283"/>
    <w:rsid w:val="00D865E0"/>
    <w:rsid w:val="00DA4E32"/>
    <w:rsid w:val="00DC6F9A"/>
    <w:rsid w:val="00DF48F9"/>
    <w:rsid w:val="00EC765B"/>
    <w:rsid w:val="00EC7C91"/>
    <w:rsid w:val="00EE56E2"/>
    <w:rsid w:val="00EE7205"/>
    <w:rsid w:val="00F3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4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2</Pages>
  <Words>308</Words>
  <Characters>1848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Gałek Andrzej</cp:lastModifiedBy>
  <cp:revision>32</cp:revision>
  <cp:lastPrinted>2022-02-15T11:36:00Z</cp:lastPrinted>
  <dcterms:created xsi:type="dcterms:W3CDTF">2019-03-27T14:15:00Z</dcterms:created>
  <dcterms:modified xsi:type="dcterms:W3CDTF">2022-02-15T12:26:00Z</dcterms:modified>
</cp:coreProperties>
</file>