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86" w:rsidRPr="00D57E07" w:rsidRDefault="00BE0786" w:rsidP="00377852">
      <w:pPr>
        <w:ind w:left="4248"/>
        <w:rPr>
          <w:b/>
          <w:i/>
        </w:rPr>
      </w:pPr>
      <w:r w:rsidRPr="00D57E07">
        <w:rPr>
          <w:b/>
          <w:i/>
        </w:rPr>
        <w:t xml:space="preserve">Komisarz </w:t>
      </w:r>
      <w:r>
        <w:rPr>
          <w:b/>
          <w:i/>
        </w:rPr>
        <w:t>W</w:t>
      </w:r>
      <w:r w:rsidRPr="00D57E07">
        <w:rPr>
          <w:b/>
          <w:i/>
        </w:rPr>
        <w:t xml:space="preserve">yborczy w Sieradzu II </w:t>
      </w:r>
      <w:r w:rsidRPr="00D57E07">
        <w:rPr>
          <w:b/>
          <w:i/>
        </w:rPr>
        <w:br/>
        <w:t xml:space="preserve">za pośrednictwem </w:t>
      </w:r>
    </w:p>
    <w:p w:rsidR="00BE0786" w:rsidRPr="00D57E07" w:rsidRDefault="00BE0786" w:rsidP="00377852">
      <w:pPr>
        <w:ind w:left="3540" w:firstLine="708"/>
        <w:rPr>
          <w:b/>
          <w:i/>
        </w:rPr>
      </w:pPr>
      <w:r w:rsidRPr="00D57E07">
        <w:rPr>
          <w:b/>
          <w:i/>
        </w:rPr>
        <w:t>Urzędu Gminy Konopnica</w:t>
      </w:r>
    </w:p>
    <w:p w:rsidR="00BE0786" w:rsidRPr="00D57E07" w:rsidRDefault="00BE0786" w:rsidP="00377852">
      <w:pPr>
        <w:ind w:left="1416" w:firstLine="708"/>
        <w:rPr>
          <w:b/>
          <w:i/>
        </w:rPr>
      </w:pPr>
      <w:r w:rsidRPr="00D57E07">
        <w:rPr>
          <w:b/>
          <w:i/>
        </w:rPr>
        <w:tab/>
      </w:r>
      <w:r w:rsidRPr="00D57E07">
        <w:rPr>
          <w:b/>
          <w:i/>
        </w:rPr>
        <w:tab/>
      </w:r>
      <w:r w:rsidRPr="00D57E07">
        <w:rPr>
          <w:b/>
          <w:i/>
        </w:rPr>
        <w:tab/>
        <w:t xml:space="preserve">ul. Rynek 15, 98-313 Konopnica </w:t>
      </w:r>
    </w:p>
    <w:p w:rsidR="00BE0786" w:rsidRPr="00D57E07" w:rsidRDefault="00BE0786" w:rsidP="00377852">
      <w:pPr>
        <w:ind w:left="1416" w:firstLine="708"/>
        <w:rPr>
          <w:b/>
          <w:i/>
        </w:rPr>
      </w:pPr>
      <w:r w:rsidRPr="00D57E07">
        <w:rPr>
          <w:b/>
          <w:i/>
        </w:rPr>
        <w:t xml:space="preserve"> </w:t>
      </w:r>
      <w:r w:rsidRPr="00D57E07">
        <w:rPr>
          <w:b/>
          <w:i/>
        </w:rPr>
        <w:tab/>
      </w:r>
      <w:r w:rsidRPr="00D57E07">
        <w:rPr>
          <w:b/>
          <w:i/>
        </w:rPr>
        <w:tab/>
      </w:r>
      <w:r w:rsidRPr="00D57E07">
        <w:rPr>
          <w:b/>
          <w:i/>
        </w:rPr>
        <w:tab/>
        <w:t xml:space="preserve">e-mail: </w:t>
      </w:r>
      <w:hyperlink r:id="rId4" w:history="1">
        <w:r w:rsidRPr="00D57E07">
          <w:rPr>
            <w:rStyle w:val="Hyperlink"/>
            <w:b/>
            <w:i/>
          </w:rPr>
          <w:t>sekretarz@konopnica.pl</w:t>
        </w:r>
      </w:hyperlink>
    </w:p>
    <w:p w:rsidR="00BE0786" w:rsidRPr="00D57E07" w:rsidRDefault="00BE0786" w:rsidP="00377852">
      <w:pPr>
        <w:ind w:left="1416" w:firstLine="708"/>
        <w:rPr>
          <w:b/>
          <w:i/>
        </w:rPr>
      </w:pPr>
      <w:r w:rsidRPr="00D57E07">
        <w:rPr>
          <w:b/>
          <w:i/>
        </w:rPr>
        <w:tab/>
      </w:r>
      <w:r w:rsidRPr="00D57E07">
        <w:rPr>
          <w:b/>
          <w:i/>
        </w:rPr>
        <w:tab/>
      </w:r>
      <w:r w:rsidRPr="00D57E07">
        <w:rPr>
          <w:b/>
          <w:i/>
        </w:rPr>
        <w:tab/>
        <w:t>E-puap /101703/skrytka</w:t>
      </w:r>
    </w:p>
    <w:p w:rsidR="00BE0786" w:rsidRPr="00D57E07" w:rsidRDefault="00BE0786" w:rsidP="00377852">
      <w:pPr>
        <w:ind w:left="1416" w:firstLine="708"/>
        <w:rPr>
          <w:b/>
          <w:i/>
        </w:rPr>
      </w:pPr>
      <w:r w:rsidRPr="00D57E07">
        <w:rPr>
          <w:b/>
          <w:i/>
        </w:rPr>
        <w:tab/>
      </w:r>
      <w:r w:rsidRPr="00D57E07">
        <w:rPr>
          <w:b/>
          <w:i/>
        </w:rPr>
        <w:tab/>
      </w:r>
      <w:r w:rsidRPr="00D57E07">
        <w:rPr>
          <w:b/>
          <w:i/>
        </w:rPr>
        <w:tab/>
        <w:t xml:space="preserve">Tel. 43/842-44-19, 43/842-43-15 </w:t>
      </w:r>
    </w:p>
    <w:p w:rsidR="00BE0786" w:rsidRDefault="00BE0786" w:rsidP="00ED3CA4">
      <w:pPr>
        <w:jc w:val="center"/>
        <w:rPr>
          <w:b/>
          <w:sz w:val="24"/>
          <w:szCs w:val="24"/>
        </w:rPr>
      </w:pPr>
    </w:p>
    <w:p w:rsidR="00BE0786" w:rsidRPr="003A6466" w:rsidRDefault="00BE0786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BE0786" w:rsidRPr="003A6466" w:rsidRDefault="00BE0786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BE0786" w:rsidRPr="003A6466" w:rsidRDefault="00BE0786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BE0786" w:rsidRPr="003A6466" w:rsidRDefault="00BE0786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BE0786" w:rsidRPr="003A6466" w:rsidRDefault="00BE0786" w:rsidP="00ED3CA4">
      <w:pPr>
        <w:jc w:val="center"/>
        <w:rPr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BE0786" w:rsidRPr="003A6466" w:rsidTr="00133640">
        <w:trPr>
          <w:trHeight w:val="431"/>
        </w:trPr>
        <w:tc>
          <w:tcPr>
            <w:tcW w:w="4531" w:type="dxa"/>
          </w:tcPr>
          <w:p w:rsidR="00BE0786" w:rsidRPr="00133640" w:rsidRDefault="00BE0786" w:rsidP="00133640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133640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</w:tcPr>
          <w:p w:rsidR="00BE0786" w:rsidRPr="00133640" w:rsidRDefault="00BE0786" w:rsidP="00133640">
            <w:pPr>
              <w:jc w:val="both"/>
              <w:rPr>
                <w:b/>
                <w:szCs w:val="26"/>
              </w:rPr>
            </w:pPr>
          </w:p>
        </w:tc>
      </w:tr>
      <w:tr w:rsidR="00BE0786" w:rsidRPr="003A6466" w:rsidTr="00133640">
        <w:trPr>
          <w:trHeight w:val="460"/>
        </w:trPr>
        <w:tc>
          <w:tcPr>
            <w:tcW w:w="4531" w:type="dxa"/>
          </w:tcPr>
          <w:p w:rsidR="00BE0786" w:rsidRPr="00133640" w:rsidRDefault="00BE0786" w:rsidP="00133640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133640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</w:tcPr>
          <w:p w:rsidR="00BE0786" w:rsidRPr="00133640" w:rsidRDefault="00BE0786" w:rsidP="00133640">
            <w:pPr>
              <w:jc w:val="both"/>
              <w:rPr>
                <w:b/>
                <w:szCs w:val="26"/>
              </w:rPr>
            </w:pPr>
          </w:p>
        </w:tc>
      </w:tr>
      <w:tr w:rsidR="00BE0786" w:rsidRPr="003A6466" w:rsidTr="00133640">
        <w:trPr>
          <w:trHeight w:val="463"/>
        </w:trPr>
        <w:tc>
          <w:tcPr>
            <w:tcW w:w="4531" w:type="dxa"/>
          </w:tcPr>
          <w:p w:rsidR="00BE0786" w:rsidRPr="00133640" w:rsidRDefault="00BE0786" w:rsidP="00133640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133640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</w:tcPr>
          <w:p w:rsidR="00BE0786" w:rsidRPr="00133640" w:rsidRDefault="00BE0786" w:rsidP="00133640">
            <w:pPr>
              <w:jc w:val="both"/>
              <w:rPr>
                <w:b/>
                <w:szCs w:val="26"/>
              </w:rPr>
            </w:pPr>
          </w:p>
        </w:tc>
      </w:tr>
      <w:tr w:rsidR="00BE0786" w:rsidRPr="003A6466" w:rsidTr="00133640">
        <w:trPr>
          <w:trHeight w:val="446"/>
        </w:trPr>
        <w:tc>
          <w:tcPr>
            <w:tcW w:w="4531" w:type="dxa"/>
          </w:tcPr>
          <w:p w:rsidR="00BE0786" w:rsidRPr="00133640" w:rsidRDefault="00BE0786" w:rsidP="00133640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133640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</w:tcPr>
          <w:p w:rsidR="00BE0786" w:rsidRPr="00133640" w:rsidRDefault="00BE0786" w:rsidP="00133640">
            <w:pPr>
              <w:jc w:val="both"/>
              <w:rPr>
                <w:b/>
                <w:szCs w:val="26"/>
              </w:rPr>
            </w:pPr>
          </w:p>
        </w:tc>
      </w:tr>
      <w:tr w:rsidR="00BE0786" w:rsidRPr="003A6466" w:rsidTr="00133640">
        <w:trPr>
          <w:trHeight w:val="530"/>
        </w:trPr>
        <w:tc>
          <w:tcPr>
            <w:tcW w:w="4531" w:type="dxa"/>
          </w:tcPr>
          <w:p w:rsidR="00BE0786" w:rsidRPr="00133640" w:rsidRDefault="00BE0786" w:rsidP="00133640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133640">
              <w:rPr>
                <w:b/>
                <w:i/>
                <w:szCs w:val="26"/>
              </w:rPr>
              <w:t>Nr ewidencyjny PESEL</w:t>
            </w:r>
          </w:p>
        </w:tc>
        <w:tc>
          <w:tcPr>
            <w:tcW w:w="4531" w:type="dxa"/>
          </w:tcPr>
          <w:p w:rsidR="00BE0786" w:rsidRPr="00133640" w:rsidRDefault="00BE0786" w:rsidP="00133640">
            <w:pPr>
              <w:jc w:val="both"/>
              <w:rPr>
                <w:b/>
                <w:szCs w:val="26"/>
              </w:rPr>
            </w:pPr>
          </w:p>
        </w:tc>
      </w:tr>
      <w:tr w:rsidR="00BE0786" w:rsidRPr="003A6466" w:rsidTr="00133640">
        <w:trPr>
          <w:trHeight w:val="691"/>
        </w:trPr>
        <w:tc>
          <w:tcPr>
            <w:tcW w:w="4531" w:type="dxa"/>
          </w:tcPr>
          <w:p w:rsidR="00BE0786" w:rsidRPr="00133640" w:rsidRDefault="00BE0786" w:rsidP="00133640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133640">
              <w:rPr>
                <w:b/>
                <w:i/>
                <w:szCs w:val="26"/>
              </w:rPr>
              <w:t>ADRES, na który ma być wysłany pakiet wyborczy,</w:t>
            </w:r>
            <w:r w:rsidRPr="00133640">
              <w:rPr>
                <w:b/>
                <w:i/>
                <w:szCs w:val="26"/>
              </w:rPr>
              <w:br/>
              <w:t>lub</w:t>
            </w:r>
            <w:r w:rsidRPr="00133640">
              <w:rPr>
                <w:b/>
                <w:i/>
                <w:szCs w:val="26"/>
              </w:rPr>
              <w:br/>
              <w:t>wskazanie, że zostanie on</w:t>
            </w:r>
            <w:r w:rsidRPr="00133640">
              <w:rPr>
                <w:b/>
                <w:i/>
                <w:szCs w:val="26"/>
              </w:rPr>
              <w:br/>
              <w:t>ODEBRANY OSOBIŚCIE</w:t>
            </w:r>
            <w:r w:rsidRPr="00133640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</w:tcPr>
          <w:p w:rsidR="00BE0786" w:rsidRPr="00133640" w:rsidRDefault="00BE0786" w:rsidP="00133640">
            <w:pPr>
              <w:jc w:val="both"/>
              <w:rPr>
                <w:b/>
                <w:szCs w:val="26"/>
              </w:rPr>
            </w:pPr>
          </w:p>
        </w:tc>
      </w:tr>
      <w:tr w:rsidR="00BE0786" w:rsidRPr="003A6466" w:rsidTr="00133640">
        <w:trPr>
          <w:trHeight w:val="478"/>
        </w:trPr>
        <w:tc>
          <w:tcPr>
            <w:tcW w:w="4531" w:type="dxa"/>
          </w:tcPr>
          <w:p w:rsidR="00BE0786" w:rsidRPr="00133640" w:rsidRDefault="00BE0786" w:rsidP="00133640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133640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</w:tcPr>
          <w:p w:rsidR="00BE0786" w:rsidRPr="00133640" w:rsidRDefault="00BE0786" w:rsidP="00133640">
            <w:pPr>
              <w:jc w:val="both"/>
              <w:rPr>
                <w:b/>
                <w:szCs w:val="26"/>
              </w:rPr>
            </w:pPr>
          </w:p>
        </w:tc>
      </w:tr>
      <w:tr w:rsidR="00BE0786" w:rsidRPr="003A6466" w:rsidTr="00133640">
        <w:trPr>
          <w:trHeight w:val="547"/>
        </w:trPr>
        <w:tc>
          <w:tcPr>
            <w:tcW w:w="4531" w:type="dxa"/>
          </w:tcPr>
          <w:p w:rsidR="00BE0786" w:rsidRPr="00133640" w:rsidRDefault="00BE0786" w:rsidP="00133640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133640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</w:tcPr>
          <w:p w:rsidR="00BE0786" w:rsidRPr="00133640" w:rsidRDefault="00BE0786" w:rsidP="00133640">
            <w:pPr>
              <w:jc w:val="both"/>
              <w:rPr>
                <w:b/>
                <w:szCs w:val="26"/>
              </w:rPr>
            </w:pPr>
          </w:p>
        </w:tc>
      </w:tr>
    </w:tbl>
    <w:p w:rsidR="00BE0786" w:rsidRPr="003A6466" w:rsidRDefault="00BE0786" w:rsidP="00ED3CA4">
      <w:pPr>
        <w:tabs>
          <w:tab w:val="left" w:pos="426"/>
        </w:tabs>
        <w:rPr>
          <w:szCs w:val="26"/>
        </w:rPr>
      </w:pPr>
    </w:p>
    <w:p w:rsidR="00BE0786" w:rsidRDefault="00BE0786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C81B7E">
        <w:rPr>
          <w:noProof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8.6pt;height:18pt;visibility:visible">
            <v:imagedata r:id="rId5" o:title=""/>
          </v:shape>
        </w:pict>
      </w:r>
      <w:r w:rsidRPr="003A6466">
        <w:rPr>
          <w:szCs w:val="26"/>
        </w:rPr>
        <w:t xml:space="preserve">    NIE </w:t>
      </w:r>
      <w:r w:rsidRPr="00C81B7E">
        <w:rPr>
          <w:noProof/>
          <w:szCs w:val="26"/>
        </w:rPr>
        <w:pict>
          <v:shape id="Obraz 4" o:spid="_x0000_i1026" type="#_x0000_t75" style="width:18.6pt;height:18pt;visibility:visible">
            <v:imagedata r:id="rId5" o:title=""/>
          </v:shape>
        </w:pict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BE0786" w:rsidRDefault="00BE0786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BE0786" w:rsidRPr="003A6466" w:rsidRDefault="00BE0786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BE0786" w:rsidRPr="003A6466" w:rsidRDefault="00BE078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C81B7E">
        <w:rPr>
          <w:noProof/>
          <w:szCs w:val="26"/>
        </w:rPr>
        <w:pict>
          <v:shape id="Obraz 2" o:spid="_x0000_i1027" type="#_x0000_t75" style="width:18.6pt;height:18pt;visibility:visible">
            <v:imagedata r:id="rId5" o:title=""/>
          </v:shape>
        </w:pict>
      </w:r>
      <w:r w:rsidRPr="003A6466">
        <w:rPr>
          <w:szCs w:val="26"/>
        </w:rPr>
        <w:t xml:space="preserve">    NIE </w:t>
      </w:r>
      <w:r w:rsidRPr="00C81B7E">
        <w:rPr>
          <w:noProof/>
          <w:szCs w:val="26"/>
        </w:rPr>
        <w:pict>
          <v:shape id="Obraz 3" o:spid="_x0000_i1028" type="#_x0000_t75" style="width:18.6pt;height:18pt;visibility:visible">
            <v:imagedata r:id="rId5" o:title=""/>
          </v:shape>
        </w:pict>
      </w:r>
      <w:r w:rsidRPr="003A6466">
        <w:rPr>
          <w:szCs w:val="26"/>
        </w:rPr>
        <w:t xml:space="preserve"> Proszę o dołączenie do pakietu wyborczego nakładki na kartę</w:t>
      </w:r>
    </w:p>
    <w:p w:rsidR="00BE0786" w:rsidRPr="003A6466" w:rsidRDefault="00BE078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BE0786" w:rsidRPr="003A6466" w:rsidRDefault="00BE078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BE0786" w:rsidRPr="003A6466" w:rsidRDefault="00BE078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BE0786" w:rsidRPr="003A6466" w:rsidRDefault="00BE078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>
        <w:rPr>
          <w:szCs w:val="26"/>
        </w:rPr>
        <w:t>…………………………………</w:t>
      </w:r>
    </w:p>
    <w:p w:rsidR="00BE0786" w:rsidRPr="003A6466" w:rsidRDefault="00BE0786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BE0786" w:rsidRDefault="00BE0786" w:rsidP="00ED3CA4">
      <w:pPr>
        <w:spacing w:after="160" w:line="259" w:lineRule="auto"/>
      </w:pPr>
    </w:p>
    <w:sectPr w:rsidR="00BE0786" w:rsidSect="0089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CA4"/>
    <w:rsid w:val="000E0545"/>
    <w:rsid w:val="00133640"/>
    <w:rsid w:val="00140EE1"/>
    <w:rsid w:val="0016678B"/>
    <w:rsid w:val="00377852"/>
    <w:rsid w:val="003A6466"/>
    <w:rsid w:val="00640AFC"/>
    <w:rsid w:val="0069491C"/>
    <w:rsid w:val="008443A6"/>
    <w:rsid w:val="00893F78"/>
    <w:rsid w:val="008F20C6"/>
    <w:rsid w:val="00A45EF2"/>
    <w:rsid w:val="00B64EF0"/>
    <w:rsid w:val="00BE0786"/>
    <w:rsid w:val="00BE24B4"/>
    <w:rsid w:val="00C81B7E"/>
    <w:rsid w:val="00CA0011"/>
    <w:rsid w:val="00D57E07"/>
    <w:rsid w:val="00DB77EB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A4"/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3CA4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778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ekretarz@konopn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169</Words>
  <Characters>1020</Characters>
  <Application>Microsoft Office Outlook</Application>
  <DocSecurity>0</DocSecurity>
  <Lines>0</Lines>
  <Paragraphs>0</Paragraphs>
  <ScaleCrop>false</ScaleCrop>
  <Company>Krajowe Biuro Wyborcze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Gałek Andrzej</cp:lastModifiedBy>
  <cp:revision>5</cp:revision>
  <dcterms:created xsi:type="dcterms:W3CDTF">2020-06-04T20:16:00Z</dcterms:created>
  <dcterms:modified xsi:type="dcterms:W3CDTF">2020-06-05T09:00:00Z</dcterms:modified>
</cp:coreProperties>
</file>