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0" w:rsidRPr="009C7A5E" w:rsidRDefault="00DF6C80" w:rsidP="009C7A5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9C7A5E">
        <w:rPr>
          <w:rFonts w:ascii="Times New Roman" w:hAnsi="Times New Roman"/>
          <w:b/>
          <w:bCs/>
          <w:sz w:val="36"/>
          <w:szCs w:val="36"/>
          <w:lang w:eastAsia="pl-PL"/>
        </w:rPr>
        <w:t>Konsultacje z organizacjami pozarządowymi</w:t>
      </w:r>
    </w:p>
    <w:p w:rsidR="00DF6C80" w:rsidRPr="004564A3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4564A3">
        <w:rPr>
          <w:rFonts w:ascii="Times New Roman" w:hAnsi="Times New Roman"/>
          <w:b/>
          <w:bCs/>
          <w:sz w:val="28"/>
          <w:szCs w:val="28"/>
          <w:lang w:eastAsia="pl-PL"/>
        </w:rPr>
        <w:t>Ogłoszenie o konsultacji z organizacjami pozarządowymi projektu "Programu Współpracy Gminy Konopnica z organizacjami pozarządowymi oraz podmiotami prowadzącymi działalność pożytku publicznego na rok 2019"</w:t>
      </w:r>
    </w:p>
    <w:p w:rsidR="00DF6C80" w:rsidRPr="004564A3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4564A3">
        <w:rPr>
          <w:rFonts w:ascii="Times New Roman" w:hAnsi="Times New Roman"/>
          <w:sz w:val="28"/>
          <w:szCs w:val="28"/>
          <w:lang w:eastAsia="pl-PL"/>
        </w:rPr>
        <w:t xml:space="preserve">Przedkładam Państwu do publicznej konsultacji projekt "Programu Współpracy Gminy Konopnica z organizacjami pozarządowymi oraz podmiotami prowadzącymi działalność pożytku publicznego na rok 2019". </w:t>
      </w:r>
    </w:p>
    <w:p w:rsidR="00DF6C80" w:rsidRPr="004564A3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4564A3">
        <w:rPr>
          <w:rFonts w:ascii="Times New Roman" w:hAnsi="Times New Roman"/>
          <w:sz w:val="28"/>
          <w:szCs w:val="28"/>
          <w:lang w:eastAsia="pl-PL"/>
        </w:rPr>
        <w:t xml:space="preserve">Zapraszam przedstawicieli organizacji pozarządowych i innych podmiotów prowadzących działalność pożytku publicznego na terenie Gminy Konopnica do zapoznania się z projektem „Programu Współpracy Gminy Konopnica z organizacjami pozarządowymi oraz podmiotami prowadzącymi działalność pożytku publicznego na rok </w:t>
      </w:r>
      <w:smartTag w:uri="urn:schemas-microsoft-com:office:smarttags" w:element="metricconverter">
        <w:smartTagPr>
          <w:attr w:name="ProductID" w:val="2018”"/>
        </w:smartTagPr>
        <w:r w:rsidRPr="004564A3">
          <w:rPr>
            <w:rFonts w:ascii="Times New Roman" w:hAnsi="Times New Roman"/>
            <w:sz w:val="28"/>
            <w:szCs w:val="28"/>
            <w:lang w:eastAsia="pl-PL"/>
          </w:rPr>
          <w:t>2018”</w:t>
        </w:r>
      </w:smartTag>
      <w:r w:rsidRPr="004564A3">
        <w:rPr>
          <w:rFonts w:ascii="Times New Roman" w:hAnsi="Times New Roman"/>
          <w:sz w:val="28"/>
          <w:szCs w:val="28"/>
          <w:lang w:eastAsia="pl-PL"/>
        </w:rPr>
        <w:t xml:space="preserve"> oraz zgłaszania ewentualnych uwag i opinii  (pokój Nr 18 I piętro) w Sekretariacie lub pocztą elektroniczną na adres: </w:t>
      </w:r>
      <w:hyperlink r:id="rId4" w:history="1">
        <w:r w:rsidRPr="004564A3">
          <w:rPr>
            <w:rFonts w:ascii="Times New Roman" w:hAnsi="Times New Roman"/>
            <w:color w:val="0000FF"/>
            <w:sz w:val="28"/>
            <w:szCs w:val="28"/>
            <w:u w:val="single"/>
            <w:lang w:eastAsia="pl-PL"/>
          </w:rPr>
          <w:t>urzad@konopnica.pl</w:t>
        </w:r>
      </w:hyperlink>
      <w:r w:rsidRPr="004564A3">
        <w:rPr>
          <w:rFonts w:ascii="Times New Roman" w:hAnsi="Times New Roman"/>
          <w:sz w:val="28"/>
          <w:szCs w:val="28"/>
          <w:lang w:eastAsia="pl-PL"/>
        </w:rPr>
        <w:t xml:space="preserve"> w terminie do dnia </w:t>
      </w:r>
      <w:r w:rsidRPr="004564A3">
        <w:rPr>
          <w:rFonts w:ascii="Times New Roman" w:hAnsi="Times New Roman"/>
          <w:b/>
          <w:bCs/>
          <w:sz w:val="28"/>
          <w:szCs w:val="28"/>
          <w:lang w:eastAsia="pl-PL"/>
        </w:rPr>
        <w:t>20 grudnia 2018 roku.</w:t>
      </w:r>
    </w:p>
    <w:p w:rsidR="00DF6C80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564A3">
        <w:rPr>
          <w:rFonts w:ascii="Times New Roman" w:hAnsi="Times New Roman"/>
          <w:b/>
          <w:bCs/>
          <w:sz w:val="28"/>
          <w:szCs w:val="28"/>
          <w:lang w:eastAsia="pl-PL"/>
        </w:rPr>
        <w:t>Forma konsultacji:</w:t>
      </w:r>
      <w:r w:rsidRPr="004564A3">
        <w:rPr>
          <w:rFonts w:ascii="Times New Roman" w:hAnsi="Times New Roman"/>
          <w:sz w:val="28"/>
          <w:szCs w:val="28"/>
          <w:lang w:eastAsia="pl-PL"/>
        </w:rPr>
        <w:t xml:space="preserve"> pisemna z wykorzystaniem formularza do konsultacji.</w:t>
      </w:r>
      <w:r w:rsidRPr="004564A3">
        <w:rPr>
          <w:rFonts w:ascii="Times New Roman" w:hAnsi="Times New Roman"/>
          <w:sz w:val="28"/>
          <w:szCs w:val="28"/>
          <w:lang w:eastAsia="pl-PL"/>
        </w:rPr>
        <w:br/>
      </w:r>
      <w:r w:rsidRPr="004564A3">
        <w:rPr>
          <w:rFonts w:ascii="Times New Roman" w:hAnsi="Times New Roman"/>
          <w:b/>
          <w:bCs/>
          <w:sz w:val="28"/>
          <w:szCs w:val="28"/>
          <w:lang w:eastAsia="pl-PL"/>
        </w:rPr>
        <w:t>Termin rozpoczęcia konsultacji 12 grudnia 2018 r.</w:t>
      </w:r>
    </w:p>
    <w:p w:rsidR="00DF6C80" w:rsidRPr="004564A3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4564A3">
        <w:rPr>
          <w:rFonts w:ascii="Times New Roman" w:hAnsi="Times New Roman"/>
          <w:b/>
          <w:bCs/>
          <w:sz w:val="28"/>
          <w:szCs w:val="28"/>
          <w:lang w:eastAsia="pl-PL"/>
        </w:rPr>
        <w:br/>
        <w:t>Termin zakończenia konsultacji 20 grudnia 2018 r.</w:t>
      </w:r>
    </w:p>
    <w:p w:rsidR="00DF6C80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pl-PL"/>
        </w:rPr>
        <w:t xml:space="preserve">        </w:t>
      </w:r>
      <w:r w:rsidRPr="004564A3">
        <w:rPr>
          <w:rFonts w:ascii="Times New Roman" w:hAnsi="Times New Roman"/>
          <w:b/>
          <w:bCs/>
          <w:i/>
          <w:sz w:val="28"/>
          <w:szCs w:val="28"/>
          <w:lang w:eastAsia="pl-PL"/>
        </w:rPr>
        <w:t>Wójt Gminy</w:t>
      </w:r>
    </w:p>
    <w:p w:rsidR="00DF6C80" w:rsidRPr="004564A3" w:rsidRDefault="00DF6C80" w:rsidP="00456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pl-PL"/>
        </w:rPr>
      </w:pPr>
      <w:r w:rsidRPr="004564A3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/-/ Grzegorz Turalczyk</w:t>
      </w:r>
    </w:p>
    <w:p w:rsidR="00DF6C80" w:rsidRDefault="00DF6C80"/>
    <w:sectPr w:rsidR="00DF6C80" w:rsidSect="00C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A5E"/>
    <w:rsid w:val="00126BB9"/>
    <w:rsid w:val="001F6AC3"/>
    <w:rsid w:val="004564A3"/>
    <w:rsid w:val="009728F9"/>
    <w:rsid w:val="00983A56"/>
    <w:rsid w:val="009C7A5E"/>
    <w:rsid w:val="009D3F21"/>
    <w:rsid w:val="00C46681"/>
    <w:rsid w:val="00D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8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C7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7A5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9C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9C7A5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C7A5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C7A5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konop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170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Gałek Andrzej</cp:lastModifiedBy>
  <cp:revision>4</cp:revision>
  <dcterms:created xsi:type="dcterms:W3CDTF">2018-12-11T08:48:00Z</dcterms:created>
  <dcterms:modified xsi:type="dcterms:W3CDTF">2018-12-11T10:27:00Z</dcterms:modified>
</cp:coreProperties>
</file>