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C3" w:rsidRPr="00FC6AE4" w:rsidRDefault="006D2AC3" w:rsidP="00C81E08">
      <w:pPr>
        <w:spacing w:after="0"/>
        <w:rPr>
          <w:i/>
          <w:sz w:val="18"/>
          <w:szCs w:val="18"/>
        </w:rPr>
      </w:pPr>
    </w:p>
    <w:p w:rsidR="006D2AC3" w:rsidRPr="00FC6AE4" w:rsidRDefault="006D2AC3" w:rsidP="00C81E08">
      <w:pPr>
        <w:spacing w:after="0"/>
        <w:rPr>
          <w:i/>
          <w:sz w:val="18"/>
          <w:szCs w:val="18"/>
        </w:rPr>
      </w:pPr>
    </w:p>
    <w:p w:rsidR="006D2AC3" w:rsidRPr="00747533" w:rsidRDefault="006D2AC3" w:rsidP="00C81E08">
      <w:pPr>
        <w:spacing w:after="0"/>
        <w:jc w:val="center"/>
        <w:rPr>
          <w:b/>
          <w:sz w:val="24"/>
          <w:szCs w:val="24"/>
        </w:rPr>
      </w:pPr>
      <w:r w:rsidRPr="00747533">
        <w:rPr>
          <w:b/>
          <w:sz w:val="24"/>
          <w:szCs w:val="24"/>
        </w:rPr>
        <w:t>ZAPYTANIE  OFERTOWE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Gmina Konopnica  zwraca się z prośbą o przedstawienie Państwa oferty cenowej z uwzględnieniem poniższych wymagań: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1. Przedmiot zamówienia:</w:t>
      </w:r>
    </w:p>
    <w:p w:rsidR="006D2AC3" w:rsidRDefault="006D2AC3" w:rsidP="00C81E08">
      <w:pPr>
        <w:spacing w:after="0"/>
      </w:pPr>
      <w:r w:rsidRPr="00D64478">
        <w:t>USUNIĘCIE I UNIESZKODLIWIENIE WYROBÓW ZAWIERAJĄCYCH AZ</w:t>
      </w:r>
      <w:r>
        <w:t>BEST Z TERENU GMINY KONOPNICA W 2018</w:t>
      </w:r>
      <w:r w:rsidRPr="00D64478">
        <w:t xml:space="preserve"> ROKU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2. Warunki wymagane od wykonawców:</w:t>
      </w:r>
    </w:p>
    <w:p w:rsidR="006D2AC3" w:rsidRDefault="006D2AC3" w:rsidP="00C81E08">
      <w:pPr>
        <w:spacing w:after="0"/>
      </w:pPr>
      <w:r>
        <w:t>Wskazane w szczegółowym opisie warunków zamówienia.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3. Termin realizacji zamówienia:</w:t>
      </w:r>
    </w:p>
    <w:p w:rsidR="006D2AC3" w:rsidRDefault="006D2AC3" w:rsidP="00C81E08">
      <w:pPr>
        <w:spacing w:after="0"/>
      </w:pPr>
      <w:r>
        <w:t>Od dnia podpisania umowy do 31.10.2018r.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4. Kryteria oceny ofert:</w:t>
      </w:r>
    </w:p>
    <w:p w:rsidR="006D2AC3" w:rsidRDefault="006D2AC3" w:rsidP="00C81E08">
      <w:pPr>
        <w:spacing w:after="0"/>
      </w:pPr>
      <w:r>
        <w:t>- najniższa cena,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5. Osoba z ramienia Gminy Konopnica uprawniona do kontaktów z wykonawcami:</w:t>
      </w:r>
    </w:p>
    <w:p w:rsidR="006D2AC3" w:rsidRDefault="006D2AC3" w:rsidP="00C81E08">
      <w:pPr>
        <w:spacing w:after="0"/>
      </w:pPr>
      <w:r>
        <w:t>Imię i nazwisko: Anna Kowalczyk</w:t>
      </w:r>
    </w:p>
    <w:p w:rsidR="006D2AC3" w:rsidRDefault="006D2AC3" w:rsidP="00C81E08">
      <w:pPr>
        <w:spacing w:after="0"/>
      </w:pPr>
      <w:r w:rsidRPr="001C4985">
        <w:t>Tel.</w:t>
      </w:r>
      <w:r w:rsidRPr="008E2EB1">
        <w:t xml:space="preserve"> 43 842 44 19 </w:t>
      </w:r>
      <w:bookmarkStart w:id="0" w:name="_GoBack"/>
      <w:bookmarkEnd w:id="0"/>
    </w:p>
    <w:p w:rsidR="006D2AC3" w:rsidRPr="001C4985" w:rsidRDefault="006D2AC3" w:rsidP="00C81E08">
      <w:pPr>
        <w:spacing w:after="0"/>
      </w:pPr>
    </w:p>
    <w:p w:rsidR="006D2AC3" w:rsidRDefault="006D2AC3" w:rsidP="00C81E08">
      <w:pPr>
        <w:spacing w:after="0"/>
      </w:pPr>
      <w:r w:rsidRPr="00C94F1C">
        <w:t>6. Ofertę nale</w:t>
      </w:r>
      <w:r>
        <w:t>ży przekazać w terminie do dnia: 13.08.2018r.</w:t>
      </w:r>
    </w:p>
    <w:p w:rsidR="006D2AC3" w:rsidRDefault="006D2AC3" w:rsidP="00C81E08">
      <w:pPr>
        <w:spacing w:after="0"/>
      </w:pPr>
      <w:r>
        <w:t>Godzina: 14:00</w:t>
      </w:r>
    </w:p>
    <w:p w:rsidR="006D2AC3" w:rsidRDefault="006D2AC3" w:rsidP="00C81E08">
      <w:pPr>
        <w:spacing w:after="0"/>
      </w:pPr>
    </w:p>
    <w:p w:rsidR="006D2AC3" w:rsidRDefault="006D2AC3" w:rsidP="00D64478">
      <w:pPr>
        <w:spacing w:after="0"/>
      </w:pPr>
      <w:r>
        <w:t>7. Ofertę należy przekazać do siedziby zamawiającego w zamkniętej kopercie z oznaczeniem jakiej sprawy dotyczy zgodnie ze szczegółowym opisem warunków zamówienia.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8. Załączniki:</w:t>
      </w:r>
    </w:p>
    <w:p w:rsidR="006D2AC3" w:rsidRDefault="006D2AC3" w:rsidP="00C81E08">
      <w:pPr>
        <w:spacing w:after="0"/>
      </w:pPr>
      <w:r>
        <w:t>Zgodne ze szczegółowym opisem warunków zamówienia.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>Niniejsze zapytanie ofertowe nie stanowi zobowiązania Gminy Konopnica do zawarcia umowy.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  <w:r>
        <w:tab/>
      </w:r>
    </w:p>
    <w:p w:rsidR="006D2AC3" w:rsidRDefault="006D2AC3" w:rsidP="00C81E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</w:p>
    <w:p w:rsidR="006D2AC3" w:rsidRDefault="006D2AC3" w:rsidP="00C81E08">
      <w:pPr>
        <w:spacing w:after="0"/>
      </w:pPr>
    </w:p>
    <w:p w:rsidR="006D2AC3" w:rsidRDefault="006D2AC3" w:rsidP="006E0DCF">
      <w:pPr>
        <w:spacing w:after="0"/>
      </w:pPr>
    </w:p>
    <w:p w:rsidR="006D2AC3" w:rsidRPr="00EB5E68" w:rsidRDefault="006D2AC3" w:rsidP="008E2EB1">
      <w:pPr>
        <w:spacing w:after="0"/>
        <w:jc w:val="center"/>
      </w:pPr>
      <w:r w:rsidRPr="00747533">
        <w:rPr>
          <w:b/>
          <w:sz w:val="24"/>
          <w:szCs w:val="24"/>
        </w:rPr>
        <w:t>FORMULARZ  OFERTY</w:t>
      </w:r>
    </w:p>
    <w:p w:rsidR="006D2AC3" w:rsidRDefault="006D2AC3" w:rsidP="008E2EB1">
      <w:pPr>
        <w:spacing w:after="0"/>
      </w:pPr>
      <w:r>
        <w:t>__________________________</w:t>
      </w:r>
    </w:p>
    <w:p w:rsidR="006D2AC3" w:rsidRPr="00FC6AE4" w:rsidRDefault="006D2AC3" w:rsidP="008E2EB1">
      <w:pPr>
        <w:spacing w:after="0"/>
        <w:rPr>
          <w:i/>
          <w:sz w:val="18"/>
          <w:szCs w:val="18"/>
        </w:rPr>
      </w:pPr>
      <w:r w:rsidRPr="00FC6AE4">
        <w:rPr>
          <w:i/>
          <w:sz w:val="18"/>
          <w:szCs w:val="18"/>
        </w:rPr>
        <w:t>(pieczęć wykonawcy)</w:t>
      </w:r>
    </w:p>
    <w:p w:rsidR="006D2AC3" w:rsidRDefault="006D2AC3" w:rsidP="008E2EB1">
      <w:pPr>
        <w:spacing w:after="0"/>
      </w:pPr>
    </w:p>
    <w:p w:rsidR="006D2AC3" w:rsidRPr="00747533" w:rsidRDefault="006D2AC3" w:rsidP="008E2EB1">
      <w:pPr>
        <w:spacing w:after="0"/>
        <w:rPr>
          <w:b/>
          <w:sz w:val="24"/>
          <w:szCs w:val="24"/>
        </w:rPr>
      </w:pPr>
      <w:r w:rsidRPr="00747533">
        <w:rPr>
          <w:b/>
          <w:sz w:val="24"/>
          <w:szCs w:val="24"/>
        </w:rPr>
        <w:t xml:space="preserve">GMINA  </w:t>
      </w:r>
      <w:r>
        <w:rPr>
          <w:b/>
          <w:sz w:val="24"/>
          <w:szCs w:val="24"/>
        </w:rPr>
        <w:t>KONOPNICA</w:t>
      </w:r>
    </w:p>
    <w:p w:rsidR="006D2AC3" w:rsidRDefault="006D2AC3" w:rsidP="008E2EB1">
      <w:pPr>
        <w:spacing w:after="0"/>
        <w:rPr>
          <w:b/>
        </w:rPr>
      </w:pPr>
      <w:r>
        <w:rPr>
          <w:b/>
        </w:rPr>
        <w:t>Ul. Rynek 15</w:t>
      </w:r>
    </w:p>
    <w:p w:rsidR="006D2AC3" w:rsidRDefault="006D2AC3" w:rsidP="008E2EB1">
      <w:pPr>
        <w:spacing w:after="0"/>
        <w:rPr>
          <w:b/>
        </w:rPr>
      </w:pPr>
      <w:r>
        <w:rPr>
          <w:b/>
        </w:rPr>
        <w:t>98-313 Konopnica</w:t>
      </w:r>
    </w:p>
    <w:p w:rsidR="006D2AC3" w:rsidRPr="00FC6AE4" w:rsidRDefault="006D2AC3" w:rsidP="008E2EB1">
      <w:pPr>
        <w:spacing w:after="0"/>
        <w:rPr>
          <w:b/>
        </w:rPr>
      </w:pPr>
    </w:p>
    <w:p w:rsidR="006D2AC3" w:rsidRDefault="006D2AC3" w:rsidP="008E2EB1">
      <w:pPr>
        <w:spacing w:after="0"/>
      </w:pPr>
      <w:r>
        <w:t>Nazwa przedmiotu zamówienia:</w:t>
      </w:r>
    </w:p>
    <w:p w:rsidR="006D2AC3" w:rsidRDefault="006D2AC3" w:rsidP="008E2EB1">
      <w:pPr>
        <w:spacing w:after="0"/>
      </w:pPr>
      <w:r w:rsidRPr="00D64478">
        <w:t xml:space="preserve">USUNIĘCIE I UNIESZKODLIWIENIE WYROBÓW ZAWIERAJĄCYCH AZBEST Z </w:t>
      </w:r>
      <w:r>
        <w:t xml:space="preserve">TERENU GMINY KONOPNICA W 2018 </w:t>
      </w:r>
      <w:r w:rsidRPr="00D64478">
        <w:t>ROKU</w:t>
      </w:r>
      <w:r>
        <w:t>.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>1. Oferujemy wykonanie przedmiotu zamówienia po cenach jednostkowych:</w:t>
      </w:r>
    </w:p>
    <w:p w:rsidR="006D2AC3" w:rsidRDefault="006D2AC3" w:rsidP="008E2EB1">
      <w:pPr>
        <w:spacing w:after="0"/>
      </w:pPr>
      <w:r>
        <w:t>a)</w:t>
      </w:r>
    </w:p>
    <w:p w:rsidR="006D2AC3" w:rsidRDefault="006D2AC3" w:rsidP="008E2EB1">
      <w:pPr>
        <w:spacing w:after="0"/>
      </w:pPr>
      <w:r>
        <w:t>- cena netto za demontaż, transport i unieszkodliwienie 1Mg wyrobów zawierających azbest:____________________________________________________________________________</w:t>
      </w:r>
    </w:p>
    <w:p w:rsidR="006D2AC3" w:rsidRDefault="006D2AC3" w:rsidP="008E2EB1">
      <w:pPr>
        <w:spacing w:after="0"/>
      </w:pPr>
      <w:r>
        <w:t>(słownie:__________________________________________________________________________)</w:t>
      </w:r>
    </w:p>
    <w:p w:rsidR="006D2AC3" w:rsidRDefault="006D2AC3" w:rsidP="008E2EB1">
      <w:pPr>
        <w:spacing w:after="0"/>
      </w:pPr>
      <w:r>
        <w:t>- cena brutto za demontaż, transport i unieszkodliwienie 1Mg wyrobów zawierających azbest:____________________________________________________________________________</w:t>
      </w:r>
    </w:p>
    <w:p w:rsidR="006D2AC3" w:rsidRDefault="006D2AC3" w:rsidP="008E2EB1">
      <w:pPr>
        <w:spacing w:after="0"/>
      </w:pPr>
      <w:r>
        <w:t>(słownie:__________________________________________________________________________)</w:t>
      </w:r>
    </w:p>
    <w:p w:rsidR="006D2AC3" w:rsidRDefault="006D2AC3" w:rsidP="008E2EB1">
      <w:pPr>
        <w:spacing w:after="0"/>
      </w:pPr>
      <w:r>
        <w:t>b)</w:t>
      </w:r>
    </w:p>
    <w:p w:rsidR="006D2AC3" w:rsidRDefault="006D2AC3" w:rsidP="008E2EB1">
      <w:pPr>
        <w:spacing w:after="0"/>
      </w:pPr>
      <w:r>
        <w:t>- cena netto za odbiór, transport i unieszkodliwienie 1Mg wyrobów zawierających azbest:____________________________________________________________________________</w:t>
      </w:r>
    </w:p>
    <w:p w:rsidR="006D2AC3" w:rsidRDefault="006D2AC3" w:rsidP="008E2EB1">
      <w:pPr>
        <w:spacing w:after="0"/>
      </w:pPr>
      <w:r>
        <w:t>(słownie:__________________________________________________________________________)</w:t>
      </w:r>
    </w:p>
    <w:p w:rsidR="006D2AC3" w:rsidRDefault="006D2AC3" w:rsidP="008E2EB1">
      <w:pPr>
        <w:spacing w:after="0"/>
      </w:pPr>
      <w:r>
        <w:t>-cena brutto za odbiór, transport i unieszkodliwienie 1Mg wyrobów zawierających azbest:____________________________________________________________________________</w:t>
      </w:r>
    </w:p>
    <w:p w:rsidR="006D2AC3" w:rsidRDefault="006D2AC3" w:rsidP="008E2EB1">
      <w:pPr>
        <w:spacing w:after="0"/>
      </w:pPr>
      <w:r>
        <w:t>(słownie:__________________________________________________________________________)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>2. Deklarujemy ponadto:</w:t>
      </w:r>
    </w:p>
    <w:p w:rsidR="006D2AC3" w:rsidRDefault="006D2AC3" w:rsidP="008E2EB1">
      <w:pPr>
        <w:spacing w:after="0"/>
      </w:pPr>
      <w:r>
        <w:t>a) termin wykonania zamówienia: ______________________________________________________</w:t>
      </w:r>
    </w:p>
    <w:p w:rsidR="006D2AC3" w:rsidRDefault="006D2AC3" w:rsidP="008E2EB1">
      <w:pPr>
        <w:spacing w:after="0"/>
      </w:pPr>
      <w:r>
        <w:t>b) warunki płatności:  30 dni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>3. Oświadczamy, że:</w:t>
      </w:r>
    </w:p>
    <w:p w:rsidR="006D2AC3" w:rsidRDefault="006D2AC3" w:rsidP="008E2EB1">
      <w:pPr>
        <w:spacing w:after="0"/>
      </w:pPr>
      <w:r>
        <w:t>a) zapoznaliśmy się z opisem przedmiotu zamówienia i nie wnosimy do niego zastrzeżeń,,</w:t>
      </w:r>
    </w:p>
    <w:p w:rsidR="006D2AC3" w:rsidRDefault="006D2AC3" w:rsidP="008E2EB1">
      <w:pPr>
        <w:spacing w:after="0"/>
      </w:pPr>
      <w:r>
        <w:t>b) w razie wybrania naszej oferty zobowiązujemy się do podpisania umowy na warunkach zawartych w zapytaniu w miejscu i terminie określonym przez zamawiającego.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>4. Załącznikami do niniejszego formularza stanowiącymi integralną część oferty są:</w:t>
      </w:r>
    </w:p>
    <w:p w:rsidR="006D2AC3" w:rsidRDefault="006D2AC3" w:rsidP="008E2EB1">
      <w:pPr>
        <w:spacing w:after="0"/>
      </w:pPr>
      <w:r>
        <w:t>1) _________________________________________</w:t>
      </w:r>
    </w:p>
    <w:p w:rsidR="006D2AC3" w:rsidRDefault="006D2AC3" w:rsidP="008E2EB1">
      <w:pPr>
        <w:spacing w:after="0"/>
      </w:pPr>
      <w:r>
        <w:t>2) _________________________________________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>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_____, dnia ___________</w:t>
      </w:r>
    </w:p>
    <w:p w:rsidR="006D2AC3" w:rsidRDefault="006D2AC3" w:rsidP="008E2EB1">
      <w:pPr>
        <w:spacing w:after="0"/>
      </w:pPr>
    </w:p>
    <w:p w:rsidR="006D2AC3" w:rsidRDefault="006D2AC3" w:rsidP="008E2E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</w:t>
      </w:r>
    </w:p>
    <w:p w:rsidR="006D2AC3" w:rsidRPr="008E2EB1" w:rsidRDefault="006D2AC3" w:rsidP="006E0DC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FC6AE4">
        <w:rPr>
          <w:i/>
          <w:sz w:val="18"/>
          <w:szCs w:val="18"/>
        </w:rPr>
        <w:t>(podp</w:t>
      </w:r>
      <w:r>
        <w:rPr>
          <w:i/>
          <w:sz w:val="18"/>
          <w:szCs w:val="18"/>
        </w:rPr>
        <w:t xml:space="preserve">is upoważnionego przedstawiciela  </w:t>
      </w:r>
      <w:r w:rsidRPr="00FC6AE4">
        <w:rPr>
          <w:i/>
          <w:sz w:val="18"/>
          <w:szCs w:val="18"/>
        </w:rPr>
        <w:t>Wykonawcy)</w:t>
      </w:r>
    </w:p>
    <w:sectPr w:rsidR="006D2AC3" w:rsidRPr="008E2EB1" w:rsidSect="009D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79"/>
    <w:rsid w:val="000D3C36"/>
    <w:rsid w:val="00100679"/>
    <w:rsid w:val="00112486"/>
    <w:rsid w:val="001C4985"/>
    <w:rsid w:val="00433FEE"/>
    <w:rsid w:val="00564A15"/>
    <w:rsid w:val="006449D2"/>
    <w:rsid w:val="00690584"/>
    <w:rsid w:val="006C1332"/>
    <w:rsid w:val="006D2AC3"/>
    <w:rsid w:val="006E0DCF"/>
    <w:rsid w:val="006E1F49"/>
    <w:rsid w:val="00747533"/>
    <w:rsid w:val="007E5F5E"/>
    <w:rsid w:val="008A35F2"/>
    <w:rsid w:val="008E2EB1"/>
    <w:rsid w:val="008F19AF"/>
    <w:rsid w:val="009D0CEB"/>
    <w:rsid w:val="00A17F3F"/>
    <w:rsid w:val="00A33AF6"/>
    <w:rsid w:val="00A46A79"/>
    <w:rsid w:val="00A8298D"/>
    <w:rsid w:val="00A92638"/>
    <w:rsid w:val="00C81E08"/>
    <w:rsid w:val="00C94F1C"/>
    <w:rsid w:val="00D232CC"/>
    <w:rsid w:val="00D64478"/>
    <w:rsid w:val="00EB2BB3"/>
    <w:rsid w:val="00EB5E68"/>
    <w:rsid w:val="00EE2E8D"/>
    <w:rsid w:val="00FC6AE4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0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E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3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FE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442</Words>
  <Characters>2657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 OFERTOWE</dc:title>
  <dc:subject/>
  <dc:creator>Krzysiek</dc:creator>
  <cp:keywords/>
  <dc:description/>
  <cp:lastModifiedBy>Urząd Gminy Konopnica</cp:lastModifiedBy>
  <cp:revision>3</cp:revision>
  <cp:lastPrinted>2017-05-05T10:48:00Z</cp:lastPrinted>
  <dcterms:created xsi:type="dcterms:W3CDTF">2018-08-03T08:48:00Z</dcterms:created>
  <dcterms:modified xsi:type="dcterms:W3CDTF">2018-08-03T08:51:00Z</dcterms:modified>
</cp:coreProperties>
</file>